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0F" w:rsidRPr="00851917" w:rsidRDefault="00616E0F" w:rsidP="0085563D">
      <w:pPr>
        <w:jc w:val="center"/>
        <w:rPr>
          <w:sz w:val="28"/>
          <w:szCs w:val="28"/>
        </w:rPr>
      </w:pPr>
      <w:r w:rsidRPr="00851917">
        <w:rPr>
          <w:sz w:val="28"/>
          <w:szCs w:val="28"/>
        </w:rPr>
        <w:t>Праздник первого звонка</w:t>
      </w:r>
    </w:p>
    <w:p w:rsidR="00616E0F" w:rsidRDefault="00616E0F" w:rsidP="0085563D">
      <w:pPr>
        <w:jc w:val="center"/>
        <w:rPr>
          <w:sz w:val="28"/>
          <w:szCs w:val="28"/>
        </w:rPr>
      </w:pPr>
      <w:r w:rsidRPr="00851917">
        <w:rPr>
          <w:sz w:val="28"/>
          <w:szCs w:val="28"/>
        </w:rPr>
        <w:t>Сценарий для учащихся 11-А класса Яркополенской ОШ.</w:t>
      </w:r>
    </w:p>
    <w:p w:rsidR="00616E0F" w:rsidRDefault="00616E0F" w:rsidP="0085563D">
      <w:pPr>
        <w:jc w:val="center"/>
        <w:rPr>
          <w:sz w:val="28"/>
          <w:szCs w:val="28"/>
        </w:rPr>
      </w:pPr>
      <w:r>
        <w:rPr>
          <w:sz w:val="28"/>
          <w:szCs w:val="28"/>
        </w:rPr>
        <w:t>Дата проведения -01.09.2017.</w:t>
      </w:r>
    </w:p>
    <w:p w:rsidR="00616E0F" w:rsidRDefault="00616E0F" w:rsidP="00767508">
      <w:pPr>
        <w:rPr>
          <w:sz w:val="28"/>
          <w:szCs w:val="28"/>
        </w:rPr>
      </w:pPr>
      <w:r>
        <w:rPr>
          <w:sz w:val="28"/>
          <w:szCs w:val="28"/>
        </w:rPr>
        <w:t>Площадка празднично украшена, звучит музыка на школьную тему.</w:t>
      </w:r>
    </w:p>
    <w:p w:rsidR="00616E0F" w:rsidRDefault="00616E0F" w:rsidP="00851917">
      <w:pPr>
        <w:pStyle w:val="ListParagraph"/>
        <w:numPr>
          <w:ilvl w:val="0"/>
          <w:numId w:val="3"/>
        </w:numPr>
        <w:spacing w:after="0"/>
      </w:pPr>
      <w:r>
        <w:t>Тихо березы шумят во дворе</w:t>
      </w:r>
    </w:p>
    <w:p w:rsidR="00616E0F" w:rsidRDefault="00616E0F" w:rsidP="0085563D">
      <w:pPr>
        <w:pStyle w:val="ListParagraph"/>
      </w:pPr>
      <w:r>
        <w:t>В это утро улыбок и света,</w:t>
      </w:r>
    </w:p>
    <w:p w:rsidR="00616E0F" w:rsidRDefault="00616E0F" w:rsidP="0085563D">
      <w:pPr>
        <w:pStyle w:val="ListParagraph"/>
      </w:pPr>
      <w:r>
        <w:t>Ярко солнце сверкает в окне,</w:t>
      </w:r>
    </w:p>
    <w:p w:rsidR="00616E0F" w:rsidRDefault="00616E0F" w:rsidP="0085563D">
      <w:pPr>
        <w:pStyle w:val="ListParagraph"/>
      </w:pPr>
      <w:r>
        <w:t>Играет, прощается с летом.</w:t>
      </w:r>
    </w:p>
    <w:p w:rsidR="00616E0F" w:rsidRDefault="00616E0F" w:rsidP="0085563D">
      <w:pPr>
        <w:pStyle w:val="ListParagraph"/>
      </w:pPr>
    </w:p>
    <w:p w:rsidR="00616E0F" w:rsidRDefault="00616E0F" w:rsidP="0085563D">
      <w:pPr>
        <w:pStyle w:val="ListParagraph"/>
        <w:numPr>
          <w:ilvl w:val="0"/>
          <w:numId w:val="3"/>
        </w:numPr>
      </w:pPr>
      <w:r>
        <w:t xml:space="preserve"> Стены классов светлы, </w:t>
      </w:r>
    </w:p>
    <w:p w:rsidR="00616E0F" w:rsidRDefault="00616E0F" w:rsidP="0085563D">
      <w:pPr>
        <w:pStyle w:val="ListParagraph"/>
      </w:pPr>
      <w:r>
        <w:t>Краской пахнут полы,</w:t>
      </w:r>
    </w:p>
    <w:p w:rsidR="00616E0F" w:rsidRDefault="00616E0F" w:rsidP="0085563D">
      <w:pPr>
        <w:pStyle w:val="ListParagraph"/>
      </w:pPr>
      <w:r>
        <w:t>В окна осень глядит золотая,</w:t>
      </w:r>
    </w:p>
    <w:p w:rsidR="00616E0F" w:rsidRDefault="00616E0F" w:rsidP="0085563D">
      <w:pPr>
        <w:pStyle w:val="ListParagraph"/>
      </w:pPr>
      <w:r>
        <w:t>И у всех на виду</w:t>
      </w:r>
    </w:p>
    <w:p w:rsidR="00616E0F" w:rsidRDefault="00616E0F" w:rsidP="0085563D">
      <w:pPr>
        <w:pStyle w:val="ListParagraph"/>
      </w:pPr>
      <w:r>
        <w:t>Листья в школьном саду</w:t>
      </w:r>
    </w:p>
    <w:p w:rsidR="00616E0F" w:rsidRDefault="00616E0F" w:rsidP="0085563D">
      <w:pPr>
        <w:pStyle w:val="ListParagraph"/>
      </w:pPr>
      <w:r>
        <w:t>Тихо кружатся плавно летая.</w:t>
      </w:r>
    </w:p>
    <w:p w:rsidR="00616E0F" w:rsidRDefault="00616E0F" w:rsidP="0085563D">
      <w:pPr>
        <w:pStyle w:val="ListParagraph"/>
      </w:pPr>
    </w:p>
    <w:p w:rsidR="00616E0F" w:rsidRDefault="00616E0F" w:rsidP="0085563D">
      <w:pPr>
        <w:pStyle w:val="ListParagraph"/>
        <w:numPr>
          <w:ilvl w:val="0"/>
          <w:numId w:val="4"/>
        </w:numPr>
      </w:pPr>
      <w:r>
        <w:t>Это- Первое сентября. Один из самых замечательных, особенных праздников. О его начале всегда возвещает звонок- звонкий , заливистый. Он приглашает всез в огромный и загадочный Мир знаний, он говорит о том, что каждый, переступивший сегодня порог школы, стал на год взрослее.</w:t>
      </w:r>
    </w:p>
    <w:p w:rsidR="00616E0F" w:rsidRDefault="00616E0F" w:rsidP="00AA12C3">
      <w:pPr>
        <w:pStyle w:val="ListParagraph"/>
        <w:ind w:left="690"/>
      </w:pPr>
    </w:p>
    <w:p w:rsidR="00616E0F" w:rsidRDefault="00616E0F" w:rsidP="0085563D">
      <w:pPr>
        <w:pStyle w:val="ListParagraph"/>
        <w:numPr>
          <w:ilvl w:val="0"/>
          <w:numId w:val="4"/>
        </w:numPr>
      </w:pPr>
      <w:r>
        <w:t>Замирает сердце от волненья,</w:t>
      </w:r>
    </w:p>
    <w:p w:rsidR="00616E0F" w:rsidRDefault="00616E0F" w:rsidP="00AA12C3">
      <w:pPr>
        <w:pStyle w:val="ListParagraph"/>
        <w:ind w:left="690"/>
      </w:pPr>
      <w:r>
        <w:t>Чуть блестит за окнами заря,</w:t>
      </w:r>
    </w:p>
    <w:p w:rsidR="00616E0F" w:rsidRDefault="00616E0F" w:rsidP="00AA12C3">
      <w:pPr>
        <w:pStyle w:val="ListParagraph"/>
        <w:ind w:left="690"/>
      </w:pPr>
      <w:r>
        <w:t>Ждут ребята с жадным нетерпеньем</w:t>
      </w:r>
    </w:p>
    <w:p w:rsidR="00616E0F" w:rsidRDefault="00616E0F" w:rsidP="00AA12C3">
      <w:pPr>
        <w:pStyle w:val="ListParagraph"/>
        <w:ind w:left="690"/>
      </w:pPr>
      <w:r>
        <w:t>Праздничное утро сентября.</w:t>
      </w:r>
    </w:p>
    <w:p w:rsidR="00616E0F" w:rsidRDefault="00616E0F" w:rsidP="00AA12C3">
      <w:pPr>
        <w:pStyle w:val="ListParagraph"/>
        <w:numPr>
          <w:ilvl w:val="0"/>
          <w:numId w:val="5"/>
        </w:numPr>
      </w:pPr>
      <w:r>
        <w:t>Сейчас наступает волнующая минута: в нашу дружную семью вливаются 70 первоклассников.</w:t>
      </w:r>
    </w:p>
    <w:p w:rsidR="00616E0F" w:rsidRDefault="00616E0F" w:rsidP="00EC5104">
      <w:pPr>
        <w:pStyle w:val="ListParagraph"/>
        <w:numPr>
          <w:ilvl w:val="0"/>
          <w:numId w:val="5"/>
        </w:numPr>
      </w:pPr>
      <w:r>
        <w:t>Школа открывает двери.</w:t>
      </w:r>
    </w:p>
    <w:p w:rsidR="00616E0F" w:rsidRDefault="00616E0F" w:rsidP="00AA12C3">
      <w:pPr>
        <w:pStyle w:val="ListParagraph"/>
        <w:ind w:left="645"/>
      </w:pPr>
      <w:r>
        <w:t>( Под музыку одиннадцатиклассники ведут первоклассников)</w:t>
      </w:r>
    </w:p>
    <w:p w:rsidR="00616E0F" w:rsidRDefault="00616E0F" w:rsidP="00AA12C3">
      <w:pPr>
        <w:pStyle w:val="ListParagraph"/>
        <w:numPr>
          <w:ilvl w:val="0"/>
          <w:numId w:val="6"/>
        </w:numPr>
      </w:pPr>
      <w:r>
        <w:t>Давайте вместе дружными аплодисментами поприветствуем маленьких друзей.(выход первашей под музыку)</w:t>
      </w:r>
    </w:p>
    <w:p w:rsidR="00616E0F" w:rsidRDefault="00616E0F" w:rsidP="00AA12C3">
      <w:pPr>
        <w:pStyle w:val="ListParagraph"/>
        <w:numPr>
          <w:ilvl w:val="0"/>
          <w:numId w:val="6"/>
        </w:numPr>
      </w:pPr>
      <w:r>
        <w:t xml:space="preserve">  Радостно сегодня утро раннее,</w:t>
      </w:r>
    </w:p>
    <w:p w:rsidR="00616E0F" w:rsidRDefault="00616E0F" w:rsidP="00AA12C3">
      <w:pPr>
        <w:pStyle w:val="ListParagraph"/>
        <w:ind w:left="600"/>
      </w:pPr>
      <w:r>
        <w:t>Нет конца улыбкам и цветам,</w:t>
      </w:r>
    </w:p>
    <w:p w:rsidR="00616E0F" w:rsidRDefault="00616E0F" w:rsidP="00AA12C3">
      <w:pPr>
        <w:pStyle w:val="ListParagraph"/>
        <w:ind w:left="600"/>
      </w:pPr>
      <w:r>
        <w:t>Открывает школа двери к знаниям</w:t>
      </w:r>
    </w:p>
    <w:p w:rsidR="00616E0F" w:rsidRDefault="00616E0F" w:rsidP="00AA12C3">
      <w:pPr>
        <w:pStyle w:val="ListParagraph"/>
        <w:ind w:left="600"/>
      </w:pPr>
      <w:r>
        <w:t>Первоклассникам, счастливым малышам.</w:t>
      </w:r>
    </w:p>
    <w:p w:rsidR="00616E0F" w:rsidRDefault="00616E0F" w:rsidP="00AA12C3">
      <w:pPr>
        <w:pStyle w:val="ListParagraph"/>
        <w:ind w:left="600"/>
      </w:pPr>
    </w:p>
    <w:p w:rsidR="00616E0F" w:rsidRDefault="00616E0F" w:rsidP="00AA12C3">
      <w:pPr>
        <w:pStyle w:val="ListParagraph"/>
        <w:numPr>
          <w:ilvl w:val="0"/>
          <w:numId w:val="7"/>
        </w:numPr>
      </w:pPr>
      <w:r>
        <w:t xml:space="preserve">   Ну что, наши дорогие! Давайте знакомиться поближе. И первый человек которого вы должны знать, уважать и почитать, первое лицо нашего школьного государства- директор Лесько  Светлана  Петровна.</w:t>
      </w:r>
    </w:p>
    <w:p w:rsidR="00616E0F" w:rsidRDefault="00616E0F" w:rsidP="00EC5104">
      <w:pPr>
        <w:pStyle w:val="ListParagraph"/>
      </w:pPr>
      <w:r>
        <w:t>Музыкальный акцент. Выступление директора.</w:t>
      </w:r>
    </w:p>
    <w:p w:rsidR="00616E0F" w:rsidRDefault="00616E0F" w:rsidP="00EC5104">
      <w:pPr>
        <w:pStyle w:val="ListParagraph"/>
        <w:numPr>
          <w:ilvl w:val="0"/>
          <w:numId w:val="7"/>
        </w:numPr>
      </w:pPr>
      <w:r>
        <w:t>В нашем большом, дружном доме всегда рады друзьям.. С началом учебного года нас пришли поздравить______________ ( представление гостей, присутствующих на празднике)</w:t>
      </w:r>
    </w:p>
    <w:p w:rsidR="00616E0F" w:rsidRDefault="00616E0F" w:rsidP="00EC5104">
      <w:pPr>
        <w:pStyle w:val="ListParagraph"/>
      </w:pPr>
      <w:r>
        <w:t>Музыкальный акцент. Выступление гостей.</w:t>
      </w:r>
    </w:p>
    <w:p w:rsidR="00616E0F" w:rsidRDefault="00616E0F" w:rsidP="00EC5104">
      <w:pPr>
        <w:pStyle w:val="ListParagraph"/>
        <w:numPr>
          <w:ilvl w:val="0"/>
          <w:numId w:val="8"/>
        </w:numPr>
      </w:pPr>
      <w:r>
        <w:t>Дорогие первоклассники. С сегодняшнего дня рядом с вами будут добрые наставники, которые помогут вам  открывать удивительную страну знаний. Давайте все вместе заглянем в добрые глаза ваших классных мам.</w:t>
      </w:r>
    </w:p>
    <w:p w:rsidR="00616E0F" w:rsidRDefault="00616E0F" w:rsidP="00EC5104">
      <w:pPr>
        <w:pStyle w:val="ListParagraph"/>
        <w:ind w:left="690"/>
      </w:pPr>
      <w:r>
        <w:t>Звучит музыка, за ширмой находятся учителя.</w:t>
      </w:r>
    </w:p>
    <w:p w:rsidR="00616E0F" w:rsidRDefault="00616E0F" w:rsidP="00EC5104">
      <w:pPr>
        <w:pStyle w:val="ListParagraph"/>
        <w:numPr>
          <w:ilvl w:val="0"/>
          <w:numId w:val="8"/>
        </w:numPr>
      </w:pPr>
      <w:r>
        <w:t>! А-    ___________________</w:t>
      </w:r>
    </w:p>
    <w:p w:rsidR="00616E0F" w:rsidRDefault="00616E0F" w:rsidP="00AA12C3">
      <w:pPr>
        <w:pStyle w:val="ListParagraph"/>
        <w:ind w:left="600"/>
      </w:pPr>
      <w:r>
        <w:t>Музыкальный акцент. Появление учителя из-за ширмы. Вручение ленточки.</w:t>
      </w:r>
    </w:p>
    <w:p w:rsidR="00616E0F" w:rsidRDefault="00616E0F" w:rsidP="00EC5104">
      <w:pPr>
        <w:pStyle w:val="ListParagraph"/>
        <w:numPr>
          <w:ilvl w:val="0"/>
          <w:numId w:val="9"/>
        </w:numPr>
      </w:pPr>
      <w:r>
        <w:t>1Б _ ____________________</w:t>
      </w:r>
    </w:p>
    <w:p w:rsidR="00616E0F" w:rsidRDefault="00616E0F" w:rsidP="00AA12C3">
      <w:pPr>
        <w:pStyle w:val="ListParagraph"/>
        <w:ind w:left="600"/>
      </w:pPr>
      <w:r>
        <w:t>Музыкальный акцент. Появление учителя. Вручение ленточки.</w:t>
      </w:r>
    </w:p>
    <w:p w:rsidR="00616E0F" w:rsidRDefault="00616E0F" w:rsidP="00EC5104">
      <w:pPr>
        <w:pStyle w:val="ListParagraph"/>
        <w:numPr>
          <w:ilvl w:val="0"/>
          <w:numId w:val="9"/>
        </w:numPr>
      </w:pPr>
      <w:r>
        <w:t>1В _________________</w:t>
      </w:r>
    </w:p>
    <w:p w:rsidR="00616E0F" w:rsidRDefault="00616E0F" w:rsidP="0085563D">
      <w:pPr>
        <w:pStyle w:val="ListParagraph"/>
      </w:pPr>
      <w:r>
        <w:t>Муз. Акцент. Появление учителя. Вручение ленточки.</w:t>
      </w:r>
    </w:p>
    <w:p w:rsidR="00616E0F" w:rsidRDefault="00616E0F" w:rsidP="0085563D">
      <w:pPr>
        <w:pStyle w:val="ListParagraph"/>
      </w:pPr>
      <w:r>
        <w:t>Прохождение по кругу учителей с учениками.  Вручение ленточек ученикам.</w:t>
      </w:r>
    </w:p>
    <w:p w:rsidR="00616E0F" w:rsidRDefault="00616E0F" w:rsidP="0085563D">
      <w:pPr>
        <w:pStyle w:val="ListParagraph"/>
      </w:pPr>
      <w:r>
        <w:t>Песня  ( на мотив  песни « Топ, топ, топает малыш)</w:t>
      </w:r>
    </w:p>
    <w:p w:rsidR="00616E0F" w:rsidRDefault="00616E0F" w:rsidP="0085563D">
      <w:pPr>
        <w:pStyle w:val="ListParagraph"/>
      </w:pPr>
      <w:r>
        <w:t>Топ, топ…</w:t>
      </w:r>
    </w:p>
    <w:p w:rsidR="00616E0F" w:rsidRDefault="00616E0F" w:rsidP="0085563D">
      <w:pPr>
        <w:pStyle w:val="ListParagraph"/>
      </w:pPr>
      <w:r>
        <w:t>Топает малыш</w:t>
      </w:r>
    </w:p>
    <w:p w:rsidR="00616E0F" w:rsidRDefault="00616E0F" w:rsidP="0085563D">
      <w:pPr>
        <w:pStyle w:val="ListParagraph"/>
      </w:pPr>
      <w:r>
        <w:t>По дороге знаний</w:t>
      </w:r>
    </w:p>
    <w:p w:rsidR="00616E0F" w:rsidRDefault="00616E0F" w:rsidP="0085563D">
      <w:pPr>
        <w:pStyle w:val="ListParagraph"/>
      </w:pPr>
      <w:r>
        <w:t xml:space="preserve"> Милый стриж.</w:t>
      </w:r>
    </w:p>
    <w:p w:rsidR="00616E0F" w:rsidRDefault="00616E0F" w:rsidP="0085563D">
      <w:pPr>
        <w:pStyle w:val="ListParagraph"/>
      </w:pPr>
      <w:r>
        <w:t>Он идет, робея,</w:t>
      </w:r>
    </w:p>
    <w:p w:rsidR="00616E0F" w:rsidRDefault="00616E0F" w:rsidP="0085563D">
      <w:pPr>
        <w:pStyle w:val="ListParagraph"/>
      </w:pPr>
      <w:r>
        <w:t>Чуть дыша,</w:t>
      </w:r>
    </w:p>
    <w:p w:rsidR="00616E0F" w:rsidRDefault="00616E0F" w:rsidP="0085563D">
      <w:pPr>
        <w:pStyle w:val="ListParagraph"/>
      </w:pPr>
      <w:r>
        <w:t>Ведь дорога знаний</w:t>
      </w:r>
    </w:p>
    <w:p w:rsidR="00616E0F" w:rsidRDefault="00616E0F" w:rsidP="0085563D">
      <w:pPr>
        <w:pStyle w:val="ListParagraph"/>
      </w:pPr>
      <w:r>
        <w:t>Нелегка.</w:t>
      </w:r>
    </w:p>
    <w:p w:rsidR="00616E0F" w:rsidRDefault="00616E0F" w:rsidP="0085563D">
      <w:pPr>
        <w:pStyle w:val="ListParagraph"/>
      </w:pPr>
      <w:r>
        <w:t>Топ-топ, топ- топ,</w:t>
      </w:r>
    </w:p>
    <w:p w:rsidR="00616E0F" w:rsidRDefault="00616E0F" w:rsidP="0085563D">
      <w:pPr>
        <w:pStyle w:val="ListParagraph"/>
      </w:pPr>
      <w:r>
        <w:t>Очень нелегки,</w:t>
      </w:r>
    </w:p>
    <w:p w:rsidR="00616E0F" w:rsidRDefault="00616E0F" w:rsidP="0085563D">
      <w:pPr>
        <w:pStyle w:val="ListParagraph"/>
      </w:pPr>
      <w:r>
        <w:t>Топ-топ, топ- топ,</w:t>
      </w:r>
    </w:p>
    <w:p w:rsidR="00616E0F" w:rsidRDefault="00616E0F" w:rsidP="0085563D">
      <w:pPr>
        <w:pStyle w:val="ListParagraph"/>
      </w:pPr>
      <w:r>
        <w:t>Топ-топ, скоро подрастешь</w:t>
      </w:r>
    </w:p>
    <w:p w:rsidR="00616E0F" w:rsidRDefault="00616E0F" w:rsidP="0085563D">
      <w:pPr>
        <w:pStyle w:val="ListParagraph"/>
      </w:pPr>
      <w:r>
        <w:t>И уже уверенней пойдешь.</w:t>
      </w:r>
    </w:p>
    <w:p w:rsidR="00616E0F" w:rsidRDefault="00616E0F" w:rsidP="0085563D">
      <w:pPr>
        <w:pStyle w:val="ListParagraph"/>
      </w:pPr>
      <w:r>
        <w:t>Если вдруг споткнешься, не грусти,</w:t>
      </w:r>
    </w:p>
    <w:p w:rsidR="00616E0F" w:rsidRDefault="00616E0F" w:rsidP="0085563D">
      <w:pPr>
        <w:pStyle w:val="ListParagraph"/>
      </w:pPr>
      <w:r>
        <w:t>Будут и удачи впереди.</w:t>
      </w:r>
    </w:p>
    <w:p w:rsidR="00616E0F" w:rsidRDefault="00616E0F" w:rsidP="0085563D">
      <w:pPr>
        <w:pStyle w:val="ListParagraph"/>
      </w:pPr>
      <w:r>
        <w:t>Топ-топ, топ- топ,</w:t>
      </w:r>
    </w:p>
    <w:p w:rsidR="00616E0F" w:rsidRDefault="00616E0F" w:rsidP="0085563D">
      <w:pPr>
        <w:pStyle w:val="ListParagraph"/>
      </w:pPr>
      <w:r>
        <w:t xml:space="preserve">Очень нелегки, Топ- топ, топ- топ, </w:t>
      </w:r>
    </w:p>
    <w:p w:rsidR="00616E0F" w:rsidRDefault="00616E0F" w:rsidP="0085563D">
      <w:pPr>
        <w:pStyle w:val="ListParagraph"/>
      </w:pPr>
      <w:r>
        <w:t>Первые шаги!</w:t>
      </w:r>
    </w:p>
    <w:p w:rsidR="00616E0F" w:rsidRDefault="00616E0F" w:rsidP="0085563D">
      <w:pPr>
        <w:pStyle w:val="ListParagraph"/>
      </w:pPr>
    </w:p>
    <w:p w:rsidR="00616E0F" w:rsidRDefault="00616E0F" w:rsidP="0085563D">
      <w:pPr>
        <w:pStyle w:val="ListParagraph"/>
      </w:pPr>
      <w:r>
        <w:t>Ведущий: Ну что же!? все в сборе!</w:t>
      </w:r>
    </w:p>
    <w:p w:rsidR="00616E0F" w:rsidRDefault="00616E0F" w:rsidP="0085563D">
      <w:pPr>
        <w:pStyle w:val="ListParagraph"/>
      </w:pPr>
      <w:r>
        <w:t>Ведущий: Торжественная линейка, посвященная празднику Первого звонка и Дню знаний открыта! ( звучат гимны)</w:t>
      </w:r>
    </w:p>
    <w:p w:rsidR="00616E0F" w:rsidRDefault="00616E0F" w:rsidP="0085563D">
      <w:pPr>
        <w:pStyle w:val="ListParagraph"/>
      </w:pPr>
      <w:r>
        <w:t>Ведущий: Слово с поздравлениями предоставляется директору Яркополенской школы Лесько  Светлане Петровне.</w:t>
      </w:r>
    </w:p>
    <w:p w:rsidR="00616E0F" w:rsidRDefault="00616E0F" w:rsidP="0085563D">
      <w:pPr>
        <w:pStyle w:val="ListParagraph"/>
      </w:pPr>
      <w:r>
        <w:t>Выступление гостей……………………………………………………………………………………………………………….</w:t>
      </w:r>
    </w:p>
    <w:p w:rsidR="00616E0F" w:rsidRDefault="00616E0F" w:rsidP="00C33A51">
      <w:pPr>
        <w:pStyle w:val="ListParagraph"/>
        <w:numPr>
          <w:ilvl w:val="0"/>
          <w:numId w:val="10"/>
        </w:numPr>
      </w:pPr>
      <w:r>
        <w:t>Слово одиннадцатому классу.</w:t>
      </w:r>
    </w:p>
    <w:p w:rsidR="00616E0F" w:rsidRDefault="00616E0F" w:rsidP="00C33A51">
      <w:pPr>
        <w:pStyle w:val="ListParagraph"/>
        <w:numPr>
          <w:ilvl w:val="0"/>
          <w:numId w:val="11"/>
        </w:numPr>
      </w:pPr>
      <w:r>
        <w:t xml:space="preserve"> Это для нас последнее 1 сентября, последние каникулы, последний школьный учебный год. Следующий сентябрь не соберет нас здесь всех вместе. На этом пороге будут стоять ужу другие. Не будет веселых встреч, рассказов, кто как провел лето, кто в кого влюбился. Но это будет потом….</w:t>
      </w:r>
    </w:p>
    <w:p w:rsidR="00616E0F" w:rsidRDefault="00616E0F" w:rsidP="00C33A51">
      <w:pPr>
        <w:pStyle w:val="ListParagraph"/>
        <w:numPr>
          <w:ilvl w:val="0"/>
          <w:numId w:val="11"/>
        </w:numPr>
      </w:pPr>
      <w:r>
        <w:t>А пока впереди целый учебный год-год уроков звонков, перемен- еще год детства. Наш последний,  завершающий год.</w:t>
      </w:r>
    </w:p>
    <w:p w:rsidR="00616E0F" w:rsidRDefault="00616E0F" w:rsidP="00C33A51">
      <w:pPr>
        <w:pStyle w:val="ListParagraph"/>
        <w:numPr>
          <w:ilvl w:val="0"/>
          <w:numId w:val="11"/>
        </w:numPr>
      </w:pPr>
      <w:r>
        <w:t>С большой теплотой хотим поздравить весь педагогический коллектив нашей школы с праздником и поблагодарить наших учителей, которые все эти годы рядом с нами, терпеливы, заботливы, передают нам свои знания, опыт, учат нас доброте и уму, являются мудрыми советчиками.</w:t>
      </w:r>
    </w:p>
    <w:p w:rsidR="00616E0F" w:rsidRDefault="00616E0F" w:rsidP="00C33A51">
      <w:pPr>
        <w:pStyle w:val="ListParagraph"/>
        <w:numPr>
          <w:ilvl w:val="0"/>
          <w:numId w:val="11"/>
        </w:numPr>
      </w:pPr>
      <w:r>
        <w:t xml:space="preserve"> Вы знаете…</w:t>
      </w:r>
    </w:p>
    <w:p w:rsidR="00616E0F" w:rsidRDefault="00616E0F" w:rsidP="00610019">
      <w:pPr>
        <w:pStyle w:val="ListParagraph"/>
        <w:ind w:left="690"/>
      </w:pPr>
      <w:r>
        <w:t>Мне по-прежнему верится,</w:t>
      </w:r>
    </w:p>
    <w:p w:rsidR="00616E0F" w:rsidRDefault="00616E0F" w:rsidP="00610019">
      <w:pPr>
        <w:pStyle w:val="ListParagraph"/>
        <w:ind w:left="690"/>
      </w:pPr>
      <w:r>
        <w:t>Что если останется жить земля,</w:t>
      </w:r>
    </w:p>
    <w:p w:rsidR="00616E0F" w:rsidRDefault="00616E0F" w:rsidP="00610019">
      <w:pPr>
        <w:pStyle w:val="ListParagraph"/>
        <w:ind w:left="690"/>
      </w:pPr>
      <w:r>
        <w:t>Высшим достоинством человечества</w:t>
      </w:r>
    </w:p>
    <w:p w:rsidR="00616E0F" w:rsidRDefault="00616E0F" w:rsidP="00610019">
      <w:pPr>
        <w:pStyle w:val="ListParagraph"/>
        <w:ind w:left="690"/>
      </w:pPr>
      <w:r>
        <w:t>Станут когда-нибудь учителя.</w:t>
      </w:r>
    </w:p>
    <w:p w:rsidR="00616E0F" w:rsidRDefault="00616E0F" w:rsidP="00610019">
      <w:pPr>
        <w:pStyle w:val="ListParagraph"/>
        <w:ind w:left="690"/>
      </w:pPr>
      <w:r>
        <w:t>Не на словах, а по вещей традиции,</w:t>
      </w:r>
    </w:p>
    <w:p w:rsidR="00616E0F" w:rsidRDefault="00616E0F" w:rsidP="00610019">
      <w:pPr>
        <w:pStyle w:val="ListParagraph"/>
        <w:ind w:left="690"/>
      </w:pPr>
      <w:r>
        <w:t>Которая завтрашней жизни под стать,</w:t>
      </w:r>
    </w:p>
    <w:p w:rsidR="00616E0F" w:rsidRDefault="00616E0F" w:rsidP="00610019">
      <w:pPr>
        <w:pStyle w:val="ListParagraph"/>
        <w:ind w:left="690"/>
      </w:pPr>
      <w:r>
        <w:t>Учителем надо будет родиться</w:t>
      </w:r>
    </w:p>
    <w:p w:rsidR="00616E0F" w:rsidRDefault="00616E0F" w:rsidP="00610019">
      <w:pPr>
        <w:pStyle w:val="ListParagraph"/>
        <w:ind w:left="690"/>
      </w:pPr>
      <w:r>
        <w:t>И только после этого стать,</w:t>
      </w:r>
    </w:p>
    <w:p w:rsidR="00616E0F" w:rsidRDefault="00616E0F" w:rsidP="00610019">
      <w:pPr>
        <w:pStyle w:val="ListParagraph"/>
        <w:ind w:left="690"/>
      </w:pPr>
      <w:r>
        <w:t>Он даже если захочет ,не спрячется,</w:t>
      </w:r>
    </w:p>
    <w:p w:rsidR="00616E0F" w:rsidRDefault="00616E0F" w:rsidP="00610019">
      <w:pPr>
        <w:pStyle w:val="ListParagraph"/>
        <w:ind w:left="690"/>
      </w:pPr>
      <w:r>
        <w:t>На него, идущего ранней порой,</w:t>
      </w:r>
    </w:p>
    <w:p w:rsidR="00616E0F" w:rsidRDefault="00616E0F" w:rsidP="00610019">
      <w:pPr>
        <w:pStyle w:val="ListParagraph"/>
        <w:ind w:left="690"/>
      </w:pPr>
      <w:r>
        <w:t>Станут прохожие оборачиваться,</w:t>
      </w:r>
    </w:p>
    <w:p w:rsidR="00616E0F" w:rsidRDefault="00616E0F" w:rsidP="00610019">
      <w:pPr>
        <w:pStyle w:val="ListParagraph"/>
        <w:ind w:left="690"/>
      </w:pPr>
      <w:r>
        <w:t>Будто бы на оркестр духовой.</w:t>
      </w:r>
    </w:p>
    <w:p w:rsidR="00616E0F" w:rsidRDefault="00616E0F" w:rsidP="00610019">
      <w:pPr>
        <w:pStyle w:val="ListParagraph"/>
        <w:ind w:left="690"/>
      </w:pPr>
      <w:r>
        <w:t>В нем будет мудрость талантливо-дерзкая,</w:t>
      </w:r>
    </w:p>
    <w:p w:rsidR="00616E0F" w:rsidRDefault="00616E0F" w:rsidP="00610019">
      <w:pPr>
        <w:pStyle w:val="ListParagraph"/>
        <w:ind w:left="690"/>
      </w:pPr>
      <w:r>
        <w:t>Он будет солнце нести на крыле.</w:t>
      </w:r>
    </w:p>
    <w:p w:rsidR="00616E0F" w:rsidRDefault="00616E0F" w:rsidP="00610019">
      <w:pPr>
        <w:pStyle w:val="ListParagraph"/>
        <w:ind w:left="690"/>
      </w:pPr>
      <w:r>
        <w:t>Учитель- профессия дальнего действия,</w:t>
      </w:r>
    </w:p>
    <w:p w:rsidR="00616E0F" w:rsidRDefault="00616E0F" w:rsidP="00610019">
      <w:pPr>
        <w:pStyle w:val="ListParagraph"/>
        <w:ind w:left="690"/>
      </w:pPr>
      <w:r>
        <w:t>Главная на Земле.</w:t>
      </w:r>
    </w:p>
    <w:p w:rsidR="00616E0F" w:rsidRDefault="00616E0F" w:rsidP="00610019">
      <w:pPr>
        <w:pStyle w:val="ListParagraph"/>
        <w:numPr>
          <w:ilvl w:val="0"/>
          <w:numId w:val="11"/>
        </w:numPr>
      </w:pPr>
      <w:r>
        <w:t>Мы желаем всем доброго здоровья. Чтобы у Вас хватило внимания, заботы  и на тех, кто учится на отлично, и на тех, кто не всегда с охотой идет на урок, чтобы дети с вниманием слушали Ваш рассказ и с удовольствием отвечали Вам урок.</w:t>
      </w:r>
    </w:p>
    <w:p w:rsidR="00616E0F" w:rsidRDefault="00616E0F" w:rsidP="00851917">
      <w:pPr>
        <w:spacing w:after="0"/>
      </w:pPr>
      <w:r>
        <w:t xml:space="preserve">      2в.  А на школьном солнечном дворе</w:t>
      </w:r>
    </w:p>
    <w:p w:rsidR="00616E0F" w:rsidRDefault="00616E0F" w:rsidP="00851917">
      <w:pPr>
        <w:spacing w:after="0" w:line="240" w:lineRule="auto"/>
      </w:pPr>
      <w:r>
        <w:t xml:space="preserve">           Весело сегодня детворе</w:t>
      </w:r>
    </w:p>
    <w:p w:rsidR="00616E0F" w:rsidRDefault="00616E0F" w:rsidP="00851917">
      <w:pPr>
        <w:spacing w:after="0" w:line="240" w:lineRule="auto"/>
      </w:pPr>
      <w:r>
        <w:t xml:space="preserve">          И звучит знакомый вальс,</w:t>
      </w:r>
    </w:p>
    <w:p w:rsidR="00616E0F" w:rsidRDefault="00616E0F" w:rsidP="00851917">
      <w:pPr>
        <w:spacing w:after="0" w:line="240" w:lineRule="auto"/>
      </w:pPr>
      <w:r>
        <w:t xml:space="preserve">         На линейку приглашает Вас.</w:t>
      </w:r>
    </w:p>
    <w:p w:rsidR="00616E0F" w:rsidRDefault="00616E0F" w:rsidP="00851917">
      <w:pPr>
        <w:spacing w:after="0" w:line="240" w:lineRule="auto"/>
      </w:pPr>
      <w:r>
        <w:t>1в. Ребята сегодня на нашем празднике есть особые гости- наши предметы. Давайте их послушаем.</w:t>
      </w:r>
    </w:p>
    <w:p w:rsidR="00616E0F" w:rsidRDefault="00616E0F" w:rsidP="00201C4B">
      <w:pPr>
        <w:spacing w:after="0" w:line="240" w:lineRule="auto"/>
      </w:pPr>
      <w:r w:rsidRPr="00B52FA5">
        <w:rPr>
          <w:b/>
        </w:rPr>
        <w:t>Математика:</w:t>
      </w:r>
      <w:r>
        <w:t xml:space="preserve"> Я- Королева средь наук,</w:t>
      </w:r>
    </w:p>
    <w:p w:rsidR="00616E0F" w:rsidRDefault="00616E0F" w:rsidP="00201C4B">
      <w:pPr>
        <w:spacing w:after="0" w:line="240" w:lineRule="auto"/>
      </w:pPr>
      <w:r>
        <w:t>И без меня все, как без рук,</w:t>
      </w:r>
    </w:p>
    <w:p w:rsidR="00616E0F" w:rsidRDefault="00616E0F" w:rsidP="00201C4B">
      <w:pPr>
        <w:spacing w:after="0" w:line="240" w:lineRule="auto"/>
      </w:pPr>
      <w:r>
        <w:t>Не могут вычесть и сложить</w:t>
      </w:r>
    </w:p>
    <w:p w:rsidR="00616E0F" w:rsidRDefault="00616E0F" w:rsidP="00201C4B">
      <w:pPr>
        <w:spacing w:after="0" w:line="240" w:lineRule="auto"/>
      </w:pPr>
      <w:r>
        <w:t>И даже точно день прожить,</w:t>
      </w:r>
    </w:p>
    <w:p w:rsidR="00616E0F" w:rsidRDefault="00616E0F" w:rsidP="00201C4B">
      <w:pPr>
        <w:spacing w:after="0" w:line="240" w:lineRule="auto"/>
      </w:pPr>
      <w:r>
        <w:t>А точка, линия и круг,</w:t>
      </w:r>
    </w:p>
    <w:p w:rsidR="00616E0F" w:rsidRDefault="00616E0F" w:rsidP="00201C4B">
      <w:pPr>
        <w:spacing w:after="0" w:line="240" w:lineRule="auto"/>
      </w:pPr>
      <w:r>
        <w:t>В объеме призма, просто куб-</w:t>
      </w:r>
    </w:p>
    <w:p w:rsidR="00616E0F" w:rsidRDefault="00616E0F" w:rsidP="00201C4B">
      <w:pPr>
        <w:spacing w:after="0" w:line="240" w:lineRule="auto"/>
      </w:pPr>
      <w:r>
        <w:t>Моих фигур прелестный ряд</w:t>
      </w:r>
    </w:p>
    <w:p w:rsidR="00616E0F" w:rsidRDefault="00616E0F" w:rsidP="00201C4B">
      <w:pPr>
        <w:spacing w:after="0" w:line="240" w:lineRule="auto"/>
      </w:pPr>
      <w:r>
        <w:t>Везде, куда ни кинешь взгляд</w:t>
      </w:r>
    </w:p>
    <w:p w:rsidR="00616E0F" w:rsidRDefault="00616E0F" w:rsidP="00201C4B">
      <w:pPr>
        <w:spacing w:after="0" w:line="240" w:lineRule="auto"/>
      </w:pPr>
      <w:r>
        <w:t>От единицы в бесконечность!</w:t>
      </w:r>
    </w:p>
    <w:p w:rsidR="00616E0F" w:rsidRDefault="00616E0F" w:rsidP="00201C4B">
      <w:pPr>
        <w:spacing w:after="0" w:line="240" w:lineRule="auto"/>
      </w:pPr>
      <w:r>
        <w:t>Я простираюсь , словно вечность!</w:t>
      </w:r>
    </w:p>
    <w:p w:rsidR="00616E0F" w:rsidRDefault="00616E0F" w:rsidP="00201C4B">
      <w:pPr>
        <w:spacing w:after="0" w:line="240" w:lineRule="auto"/>
      </w:pPr>
      <w:r>
        <w:t>В науках нет важней тематики.</w:t>
      </w:r>
    </w:p>
    <w:p w:rsidR="00616E0F" w:rsidRDefault="00616E0F" w:rsidP="00201C4B">
      <w:pPr>
        <w:spacing w:after="0" w:line="240" w:lineRule="auto"/>
      </w:pPr>
      <w:r>
        <w:t>Королевы- Математики!</w:t>
      </w:r>
    </w:p>
    <w:p w:rsidR="00616E0F" w:rsidRDefault="00616E0F" w:rsidP="00201C4B">
      <w:pPr>
        <w:spacing w:after="0" w:line="240" w:lineRule="auto"/>
      </w:pPr>
    </w:p>
    <w:p w:rsidR="00616E0F" w:rsidRDefault="00616E0F" w:rsidP="00201C4B">
      <w:pPr>
        <w:spacing w:after="0" w:line="240" w:lineRule="auto"/>
      </w:pPr>
      <w:r w:rsidRPr="00B52FA5">
        <w:rPr>
          <w:b/>
        </w:rPr>
        <w:t>Физика:</w:t>
      </w:r>
      <w:r>
        <w:t xml:space="preserve">  Позвольте, милочка, простите,</w:t>
      </w:r>
    </w:p>
    <w:p w:rsidR="00616E0F" w:rsidRDefault="00616E0F" w:rsidP="00201C4B">
      <w:pPr>
        <w:spacing w:after="0" w:line="240" w:lineRule="auto"/>
      </w:pPr>
      <w:r>
        <w:t xml:space="preserve">                Вы самой важной быть хотите!</w:t>
      </w:r>
    </w:p>
    <w:p w:rsidR="00616E0F" w:rsidRDefault="00616E0F" w:rsidP="00201C4B">
      <w:pPr>
        <w:spacing w:after="0" w:line="240" w:lineRule="auto"/>
      </w:pPr>
      <w:r>
        <w:t xml:space="preserve">               Вглядитесь пристальней вокруг,</w:t>
      </w:r>
    </w:p>
    <w:p w:rsidR="00616E0F" w:rsidRDefault="00616E0F" w:rsidP="00201C4B">
      <w:pPr>
        <w:spacing w:after="0" w:line="240" w:lineRule="auto"/>
      </w:pPr>
      <w:r>
        <w:t>И вам приятней станет вдруг,</w:t>
      </w:r>
    </w:p>
    <w:p w:rsidR="00616E0F" w:rsidRDefault="00616E0F" w:rsidP="00201C4B">
      <w:pPr>
        <w:spacing w:after="0" w:line="240" w:lineRule="auto"/>
      </w:pPr>
      <w:r>
        <w:t>Что Физика- Царица-мать!</w:t>
      </w:r>
    </w:p>
    <w:p w:rsidR="00616E0F" w:rsidRDefault="00616E0F" w:rsidP="00201C4B">
      <w:pPr>
        <w:spacing w:after="0" w:line="240" w:lineRule="auto"/>
      </w:pPr>
      <w:r>
        <w:t>Меня для жизни надо знать,</w:t>
      </w:r>
    </w:p>
    <w:p w:rsidR="00616E0F" w:rsidRDefault="00616E0F" w:rsidP="00201C4B">
      <w:pPr>
        <w:spacing w:after="0" w:line="240" w:lineRule="auto"/>
      </w:pPr>
      <w:r>
        <w:t xml:space="preserve">Чтоб свет, тепло в домах иметь, </w:t>
      </w:r>
    </w:p>
    <w:p w:rsidR="00616E0F" w:rsidRDefault="00616E0F" w:rsidP="00201C4B">
      <w:pPr>
        <w:spacing w:after="0" w:line="240" w:lineRule="auto"/>
      </w:pPr>
      <w:r>
        <w:t>И в космос к звездам полететь.</w:t>
      </w:r>
    </w:p>
    <w:p w:rsidR="00616E0F" w:rsidRDefault="00616E0F" w:rsidP="00201C4B">
      <w:pPr>
        <w:spacing w:after="0" w:line="240" w:lineRule="auto"/>
      </w:pPr>
    </w:p>
    <w:p w:rsidR="00616E0F" w:rsidRPr="00B52FA5" w:rsidRDefault="00616E0F" w:rsidP="00201C4B">
      <w:pPr>
        <w:spacing w:after="0" w:line="240" w:lineRule="auto"/>
        <w:rPr>
          <w:b/>
        </w:rPr>
      </w:pPr>
      <w:r w:rsidRPr="00B52FA5">
        <w:rPr>
          <w:b/>
        </w:rPr>
        <w:t>Химия:</w:t>
      </w:r>
    </w:p>
    <w:p w:rsidR="00616E0F" w:rsidRDefault="00616E0F" w:rsidP="00201C4B">
      <w:pPr>
        <w:spacing w:after="0" w:line="240" w:lineRule="auto"/>
      </w:pPr>
      <w:r>
        <w:t>Скажите, Матушка-Царица,</w:t>
      </w:r>
    </w:p>
    <w:p w:rsidR="00616E0F" w:rsidRDefault="00616E0F" w:rsidP="00201C4B">
      <w:pPr>
        <w:spacing w:after="0" w:line="240" w:lineRule="auto"/>
      </w:pPr>
      <w:r>
        <w:t>А  Химия тогда- Жар- Птица!</w:t>
      </w:r>
    </w:p>
    <w:p w:rsidR="00616E0F" w:rsidRDefault="00616E0F" w:rsidP="00201C4B">
      <w:pPr>
        <w:spacing w:after="0" w:line="240" w:lineRule="auto"/>
      </w:pPr>
      <w:r>
        <w:t>Без химии жизни, поверьте, нет,</w:t>
      </w:r>
    </w:p>
    <w:p w:rsidR="00616E0F" w:rsidRDefault="00616E0F" w:rsidP="00201C4B">
      <w:pPr>
        <w:spacing w:after="0" w:line="240" w:lineRule="auto"/>
      </w:pPr>
      <w:r>
        <w:t>Без химии стал бы тусклым весь свет,</w:t>
      </w:r>
    </w:p>
    <w:p w:rsidR="00616E0F" w:rsidRDefault="00616E0F" w:rsidP="00201C4B">
      <w:pPr>
        <w:spacing w:after="0" w:line="240" w:lineRule="auto"/>
      </w:pPr>
      <w:r>
        <w:t>На химии ездим, живем и летаем,</w:t>
      </w:r>
    </w:p>
    <w:p w:rsidR="00616E0F" w:rsidRDefault="00616E0F" w:rsidP="00201C4B">
      <w:pPr>
        <w:spacing w:after="0" w:line="240" w:lineRule="auto"/>
      </w:pPr>
      <w:r>
        <w:t>В разных точках Земли обитаем,</w:t>
      </w:r>
    </w:p>
    <w:p w:rsidR="00616E0F" w:rsidRDefault="00616E0F" w:rsidP="00201C4B">
      <w:pPr>
        <w:spacing w:after="0" w:line="240" w:lineRule="auto"/>
      </w:pPr>
      <w:r>
        <w:t>Чистим, стираем, пятна выводим,</w:t>
      </w:r>
    </w:p>
    <w:p w:rsidR="00616E0F" w:rsidRDefault="00616E0F" w:rsidP="00201C4B">
      <w:pPr>
        <w:spacing w:after="0" w:line="240" w:lineRule="auto"/>
      </w:pPr>
      <w:r>
        <w:t>Кушаем, спим и с прическами ходим</w:t>
      </w:r>
    </w:p>
    <w:p w:rsidR="00616E0F" w:rsidRDefault="00616E0F" w:rsidP="00201C4B">
      <w:pPr>
        <w:spacing w:after="0" w:line="240" w:lineRule="auto"/>
      </w:pPr>
      <w:r>
        <w:t>Химией лечимся, клеим и шьем,</w:t>
      </w:r>
    </w:p>
    <w:p w:rsidR="00616E0F" w:rsidRDefault="00616E0F" w:rsidP="00201C4B">
      <w:pPr>
        <w:spacing w:after="0" w:line="240" w:lineRule="auto"/>
      </w:pPr>
      <w:r>
        <w:t>С химией мы бок о бок живем!</w:t>
      </w:r>
    </w:p>
    <w:p w:rsidR="00616E0F" w:rsidRDefault="00616E0F" w:rsidP="00201C4B">
      <w:pPr>
        <w:spacing w:after="0" w:line="240" w:lineRule="auto"/>
      </w:pPr>
      <w:r>
        <w:t>Так что вы без меня пропадете,</w:t>
      </w:r>
    </w:p>
    <w:p w:rsidR="00616E0F" w:rsidRDefault="00616E0F" w:rsidP="00201C4B">
      <w:pPr>
        <w:spacing w:after="0" w:line="240" w:lineRule="auto"/>
      </w:pPr>
      <w:r>
        <w:t>Если значенье мое не поймете!</w:t>
      </w:r>
    </w:p>
    <w:p w:rsidR="00616E0F" w:rsidRDefault="00616E0F" w:rsidP="00201C4B">
      <w:pPr>
        <w:spacing w:after="0" w:line="240" w:lineRule="auto"/>
      </w:pPr>
    </w:p>
    <w:p w:rsidR="00616E0F" w:rsidRPr="00B52FA5" w:rsidRDefault="00616E0F" w:rsidP="00201C4B">
      <w:pPr>
        <w:spacing w:after="0" w:line="240" w:lineRule="auto"/>
        <w:rPr>
          <w:b/>
        </w:rPr>
      </w:pPr>
      <w:r w:rsidRPr="00B52FA5">
        <w:rPr>
          <w:b/>
        </w:rPr>
        <w:t>Русский язык:</w:t>
      </w:r>
    </w:p>
    <w:p w:rsidR="00616E0F" w:rsidRDefault="00616E0F" w:rsidP="00201C4B">
      <w:pPr>
        <w:spacing w:after="0" w:line="240" w:lineRule="auto"/>
      </w:pPr>
      <w:r>
        <w:t>Слушая вас не могу не дивиться,</w:t>
      </w:r>
    </w:p>
    <w:p w:rsidR="00616E0F" w:rsidRDefault="00616E0F" w:rsidP="00201C4B">
      <w:pPr>
        <w:spacing w:after="0" w:line="240" w:lineRule="auto"/>
      </w:pPr>
      <w:r>
        <w:t>То Королева, Царица, Жар- Птица?!</w:t>
      </w:r>
    </w:p>
    <w:p w:rsidR="00616E0F" w:rsidRDefault="00616E0F" w:rsidP="00201C4B">
      <w:pPr>
        <w:spacing w:after="0" w:line="240" w:lineRule="auto"/>
      </w:pPr>
      <w:r>
        <w:t>К метафорам вашим, признаюсь привык,</w:t>
      </w:r>
    </w:p>
    <w:p w:rsidR="00616E0F" w:rsidRDefault="00616E0F" w:rsidP="00201C4B">
      <w:pPr>
        <w:spacing w:after="0" w:line="240" w:lineRule="auto"/>
      </w:pPr>
      <w:r>
        <w:t>Но самый важный</w:t>
      </w:r>
    </w:p>
    <w:p w:rsidR="00616E0F" w:rsidRDefault="00616E0F" w:rsidP="00201C4B">
      <w:pPr>
        <w:spacing w:after="0" w:line="240" w:lineRule="auto"/>
      </w:pPr>
      <w:r>
        <w:t>Я – Русский язык!</w:t>
      </w:r>
    </w:p>
    <w:p w:rsidR="00616E0F" w:rsidRDefault="00616E0F" w:rsidP="00201C4B">
      <w:pPr>
        <w:spacing w:after="0" w:line="240" w:lineRule="auto"/>
      </w:pPr>
      <w:r>
        <w:t>Как не хотите,</w:t>
      </w:r>
    </w:p>
    <w:p w:rsidR="00616E0F" w:rsidRDefault="00616E0F" w:rsidP="00201C4B">
      <w:pPr>
        <w:spacing w:after="0" w:line="240" w:lineRule="auto"/>
      </w:pPr>
      <w:r>
        <w:t>Как не крутите,</w:t>
      </w:r>
    </w:p>
    <w:p w:rsidR="00616E0F" w:rsidRDefault="00616E0F" w:rsidP="00201C4B">
      <w:pPr>
        <w:spacing w:after="0" w:line="240" w:lineRule="auto"/>
      </w:pPr>
      <w:r>
        <w:t>А объяснять все приходиться мне</w:t>
      </w:r>
    </w:p>
    <w:p w:rsidR="00616E0F" w:rsidRDefault="00616E0F" w:rsidP="00201C4B">
      <w:pPr>
        <w:spacing w:after="0" w:line="240" w:lineRule="auto"/>
      </w:pPr>
      <w:r>
        <w:t>В этой бескрайней Знаний Стране!</w:t>
      </w:r>
    </w:p>
    <w:p w:rsidR="00616E0F" w:rsidRDefault="00616E0F" w:rsidP="00201C4B">
      <w:pPr>
        <w:spacing w:after="0" w:line="240" w:lineRule="auto"/>
      </w:pPr>
    </w:p>
    <w:p w:rsidR="00616E0F" w:rsidRPr="00B52FA5" w:rsidRDefault="00616E0F" w:rsidP="00201C4B">
      <w:pPr>
        <w:spacing w:after="0" w:line="240" w:lineRule="auto"/>
        <w:rPr>
          <w:b/>
        </w:rPr>
      </w:pPr>
      <w:r w:rsidRPr="00B52FA5">
        <w:rPr>
          <w:b/>
        </w:rPr>
        <w:t>Литература:</w:t>
      </w:r>
    </w:p>
    <w:p w:rsidR="00616E0F" w:rsidRDefault="00616E0F" w:rsidP="00201C4B">
      <w:pPr>
        <w:spacing w:after="0" w:line="240" w:lineRule="auto"/>
      </w:pPr>
      <w:r>
        <w:t>Какая скучная сухая партитура,</w:t>
      </w:r>
    </w:p>
    <w:p w:rsidR="00616E0F" w:rsidRDefault="00616E0F" w:rsidP="00201C4B">
      <w:pPr>
        <w:spacing w:after="0" w:line="240" w:lineRule="auto"/>
      </w:pPr>
      <w:r>
        <w:t>А где же Я – Литература?</w:t>
      </w:r>
    </w:p>
    <w:p w:rsidR="00616E0F" w:rsidRDefault="00616E0F" w:rsidP="00201C4B">
      <w:pPr>
        <w:spacing w:after="0" w:line="240" w:lineRule="auto"/>
      </w:pPr>
      <w:r>
        <w:t>И первенство мое свергать</w:t>
      </w:r>
    </w:p>
    <w:p w:rsidR="00616E0F" w:rsidRDefault="00616E0F" w:rsidP="00201C4B">
      <w:pPr>
        <w:spacing w:after="0" w:line="240" w:lineRule="auto"/>
      </w:pPr>
      <w:r>
        <w:t>Никто не может! Я под стать</w:t>
      </w:r>
    </w:p>
    <w:p w:rsidR="00616E0F" w:rsidRDefault="00616E0F" w:rsidP="00201C4B">
      <w:pPr>
        <w:spacing w:after="0" w:line="240" w:lineRule="auto"/>
      </w:pPr>
      <w:r>
        <w:t>Всех вместе взятых здесь наук,</w:t>
      </w:r>
    </w:p>
    <w:p w:rsidR="00616E0F" w:rsidRDefault="00616E0F" w:rsidP="00201C4B">
      <w:pPr>
        <w:spacing w:after="0" w:line="240" w:lineRule="auto"/>
      </w:pPr>
      <w:r>
        <w:t>Я для людей – Духовный друг!</w:t>
      </w:r>
    </w:p>
    <w:p w:rsidR="00616E0F" w:rsidRDefault="00616E0F" w:rsidP="00201C4B">
      <w:pPr>
        <w:spacing w:after="0" w:line="240" w:lineRule="auto"/>
      </w:pPr>
      <w:r>
        <w:t>Проза, поэзия, песни, Кто по- вашему, интересней?</w:t>
      </w:r>
    </w:p>
    <w:p w:rsidR="00616E0F" w:rsidRDefault="00616E0F" w:rsidP="00201C4B">
      <w:pPr>
        <w:spacing w:after="0" w:line="240" w:lineRule="auto"/>
      </w:pPr>
    </w:p>
    <w:p w:rsidR="00616E0F" w:rsidRPr="00B52FA5" w:rsidRDefault="00616E0F" w:rsidP="00201C4B">
      <w:pPr>
        <w:spacing w:after="0" w:line="240" w:lineRule="auto"/>
        <w:rPr>
          <w:b/>
        </w:rPr>
      </w:pPr>
      <w:r w:rsidRPr="00B52FA5">
        <w:rPr>
          <w:b/>
        </w:rPr>
        <w:t>Физкультура:</w:t>
      </w:r>
    </w:p>
    <w:p w:rsidR="00616E0F" w:rsidRDefault="00616E0F" w:rsidP="00201C4B">
      <w:pPr>
        <w:spacing w:after="0" w:line="240" w:lineRule="auto"/>
      </w:pPr>
      <w:r>
        <w:t>Кто такой супермен?</w:t>
      </w:r>
    </w:p>
    <w:p w:rsidR="00616E0F" w:rsidRDefault="00616E0F" w:rsidP="00201C4B">
      <w:pPr>
        <w:spacing w:after="0" w:line="240" w:lineRule="auto"/>
      </w:pPr>
      <w:r>
        <w:t>Он- обязательно спортсмен,</w:t>
      </w:r>
    </w:p>
    <w:p w:rsidR="00616E0F" w:rsidRDefault="00616E0F" w:rsidP="00201C4B">
      <w:pPr>
        <w:spacing w:after="0" w:line="240" w:lineRule="auto"/>
      </w:pPr>
      <w:r>
        <w:t>Но сильным, ловким станешь не сразу,</w:t>
      </w:r>
    </w:p>
    <w:p w:rsidR="00616E0F" w:rsidRDefault="00616E0F" w:rsidP="00201C4B">
      <w:pPr>
        <w:spacing w:after="0" w:line="240" w:lineRule="auto"/>
      </w:pPr>
      <w:r>
        <w:t>Тренировать надо тело и разум.</w:t>
      </w:r>
    </w:p>
    <w:p w:rsidR="00616E0F" w:rsidRDefault="00616E0F" w:rsidP="00201C4B">
      <w:pPr>
        <w:spacing w:after="0" w:line="240" w:lineRule="auto"/>
      </w:pPr>
      <w:r>
        <w:t>Поэтому делай все по порядку,</w:t>
      </w:r>
    </w:p>
    <w:p w:rsidR="00616E0F" w:rsidRDefault="00616E0F" w:rsidP="00201C4B">
      <w:pPr>
        <w:spacing w:after="0" w:line="240" w:lineRule="auto"/>
      </w:pPr>
      <w:r>
        <w:t>Решил стать спортсменом-</w:t>
      </w:r>
    </w:p>
    <w:p w:rsidR="00616E0F" w:rsidRDefault="00616E0F" w:rsidP="00201C4B">
      <w:pPr>
        <w:spacing w:after="0" w:line="240" w:lineRule="auto"/>
      </w:pPr>
      <w:r>
        <w:t>Начни с фззарядки!</w:t>
      </w:r>
    </w:p>
    <w:p w:rsidR="00616E0F" w:rsidRDefault="00616E0F" w:rsidP="00201C4B">
      <w:pPr>
        <w:spacing w:after="0" w:line="240" w:lineRule="auto"/>
      </w:pPr>
      <w:r>
        <w:t>Кто всех важнее, детвора? Конечно,</w:t>
      </w:r>
    </w:p>
    <w:p w:rsidR="00616E0F" w:rsidRDefault="00616E0F" w:rsidP="00201C4B">
      <w:pPr>
        <w:spacing w:after="0" w:line="240" w:lineRule="auto"/>
      </w:pPr>
      <w:r>
        <w:t>Я – Фмзкультура!</w:t>
      </w:r>
    </w:p>
    <w:p w:rsidR="00616E0F" w:rsidRDefault="00616E0F" w:rsidP="00201C4B">
      <w:pPr>
        <w:spacing w:after="0" w:line="240" w:lineRule="auto"/>
      </w:pPr>
      <w:r>
        <w:t>Физкульт -Ура! Физкульт-Ура!</w:t>
      </w:r>
    </w:p>
    <w:p w:rsidR="00616E0F" w:rsidRDefault="00616E0F" w:rsidP="00201C4B">
      <w:pPr>
        <w:spacing w:after="0" w:line="240" w:lineRule="auto"/>
      </w:pPr>
      <w:r>
        <w:t>( Выступление танцевальной группы)</w:t>
      </w:r>
    </w:p>
    <w:p w:rsidR="00616E0F" w:rsidRDefault="00616E0F" w:rsidP="00201C4B">
      <w:pPr>
        <w:spacing w:after="0" w:line="240" w:lineRule="auto"/>
      </w:pPr>
    </w:p>
    <w:p w:rsidR="00616E0F" w:rsidRPr="00B52FA5" w:rsidRDefault="00616E0F" w:rsidP="00201C4B">
      <w:pPr>
        <w:spacing w:after="0" w:line="240" w:lineRule="auto"/>
        <w:rPr>
          <w:b/>
        </w:rPr>
      </w:pPr>
      <w:r w:rsidRPr="00B52FA5">
        <w:rPr>
          <w:b/>
        </w:rPr>
        <w:t>Биология:</w:t>
      </w:r>
    </w:p>
    <w:p w:rsidR="00616E0F" w:rsidRDefault="00616E0F" w:rsidP="00201C4B">
      <w:pPr>
        <w:spacing w:after="0" w:line="240" w:lineRule="auto"/>
      </w:pPr>
      <w:r>
        <w:t>Ворчите, спорите и зря,</w:t>
      </w:r>
    </w:p>
    <w:p w:rsidR="00616E0F" w:rsidRDefault="00616E0F" w:rsidP="00201C4B">
      <w:pPr>
        <w:spacing w:after="0" w:line="240" w:lineRule="auto"/>
      </w:pPr>
      <w:r>
        <w:t>Наука жизни- это Я,</w:t>
      </w:r>
    </w:p>
    <w:p w:rsidR="00616E0F" w:rsidRDefault="00616E0F" w:rsidP="00201C4B">
      <w:pPr>
        <w:spacing w:after="0" w:line="240" w:lineRule="auto"/>
      </w:pPr>
      <w:r>
        <w:t>От инфузории , тычинки</w:t>
      </w:r>
    </w:p>
    <w:p w:rsidR="00616E0F" w:rsidRDefault="00616E0F" w:rsidP="00201C4B">
      <w:pPr>
        <w:spacing w:after="0" w:line="240" w:lineRule="auto"/>
      </w:pPr>
      <w:r>
        <w:t>До синтеза белков тропинки</w:t>
      </w:r>
    </w:p>
    <w:p w:rsidR="00616E0F" w:rsidRDefault="00616E0F" w:rsidP="00201C4B">
      <w:pPr>
        <w:spacing w:after="0" w:line="240" w:lineRule="auto"/>
      </w:pPr>
      <w:r>
        <w:t>Я проложила сквозь века,</w:t>
      </w:r>
    </w:p>
    <w:p w:rsidR="00616E0F" w:rsidRDefault="00616E0F" w:rsidP="00201C4B">
      <w:pPr>
        <w:spacing w:after="0" w:line="240" w:lineRule="auto"/>
      </w:pPr>
      <w:r>
        <w:t>Я _ Биология, ну как?</w:t>
      </w:r>
    </w:p>
    <w:p w:rsidR="00616E0F" w:rsidRDefault="00616E0F" w:rsidP="00201C4B">
      <w:pPr>
        <w:spacing w:after="0" w:line="240" w:lineRule="auto"/>
      </w:pPr>
      <w:r>
        <w:t>Что скажите на это, братцы,</w:t>
      </w:r>
    </w:p>
    <w:p w:rsidR="00616E0F" w:rsidRDefault="00616E0F" w:rsidP="00201C4B">
      <w:pPr>
        <w:spacing w:after="0" w:line="240" w:lineRule="auto"/>
      </w:pPr>
      <w:r>
        <w:t>Слабо со мною состязаться?</w:t>
      </w:r>
    </w:p>
    <w:p w:rsidR="00616E0F" w:rsidRDefault="00616E0F" w:rsidP="00201C4B">
      <w:pPr>
        <w:spacing w:after="0" w:line="240" w:lineRule="auto"/>
      </w:pPr>
    </w:p>
    <w:p w:rsidR="00616E0F" w:rsidRPr="00B52FA5" w:rsidRDefault="00616E0F" w:rsidP="00201C4B">
      <w:pPr>
        <w:spacing w:after="0" w:line="240" w:lineRule="auto"/>
        <w:rPr>
          <w:b/>
        </w:rPr>
      </w:pPr>
      <w:r w:rsidRPr="00B52FA5">
        <w:rPr>
          <w:b/>
        </w:rPr>
        <w:t>География:</w:t>
      </w:r>
    </w:p>
    <w:p w:rsidR="00616E0F" w:rsidRDefault="00616E0F" w:rsidP="00201C4B">
      <w:pPr>
        <w:spacing w:after="0" w:line="240" w:lineRule="auto"/>
      </w:pPr>
      <w:r>
        <w:t>Города, пустыни, страны,</w:t>
      </w:r>
    </w:p>
    <w:p w:rsidR="00616E0F" w:rsidRDefault="00616E0F" w:rsidP="00201C4B">
      <w:pPr>
        <w:spacing w:after="0" w:line="240" w:lineRule="auto"/>
      </w:pPr>
      <w:r>
        <w:t>Реки, горы, океаны-</w:t>
      </w:r>
    </w:p>
    <w:p w:rsidR="00616E0F" w:rsidRDefault="00616E0F" w:rsidP="00201C4B">
      <w:pPr>
        <w:spacing w:after="0" w:line="240" w:lineRule="auto"/>
      </w:pPr>
      <w:r>
        <w:t>Все узнаешь не спеша ,</w:t>
      </w:r>
    </w:p>
    <w:p w:rsidR="00616E0F" w:rsidRDefault="00616E0F" w:rsidP="00201C4B">
      <w:pPr>
        <w:spacing w:after="0" w:line="240" w:lineRule="auto"/>
      </w:pPr>
      <w:r>
        <w:t>С географией дружа.</w:t>
      </w:r>
    </w:p>
    <w:p w:rsidR="00616E0F" w:rsidRDefault="00616E0F" w:rsidP="00201C4B">
      <w:pPr>
        <w:spacing w:after="0" w:line="240" w:lineRule="auto"/>
      </w:pPr>
    </w:p>
    <w:p w:rsidR="00616E0F" w:rsidRPr="00B52FA5" w:rsidRDefault="00616E0F" w:rsidP="00201C4B">
      <w:pPr>
        <w:spacing w:after="0" w:line="240" w:lineRule="auto"/>
        <w:rPr>
          <w:b/>
        </w:rPr>
      </w:pPr>
      <w:r w:rsidRPr="00B52FA5">
        <w:rPr>
          <w:b/>
        </w:rPr>
        <w:t>История:</w:t>
      </w:r>
    </w:p>
    <w:p w:rsidR="00616E0F" w:rsidRDefault="00616E0F" w:rsidP="00201C4B">
      <w:pPr>
        <w:spacing w:after="0" w:line="240" w:lineRule="auto"/>
      </w:pPr>
      <w:r>
        <w:t xml:space="preserve">Не могу не вмешаться в ваш спор, </w:t>
      </w:r>
    </w:p>
    <w:p w:rsidR="00616E0F" w:rsidRDefault="00616E0F" w:rsidP="00201C4B">
      <w:pPr>
        <w:spacing w:after="0" w:line="240" w:lineRule="auto"/>
      </w:pPr>
      <w:r>
        <w:t>Зачем вы затеяли этот сыр-бор?</w:t>
      </w:r>
    </w:p>
    <w:p w:rsidR="00616E0F" w:rsidRDefault="00616E0F" w:rsidP="00201C4B">
      <w:pPr>
        <w:spacing w:after="0" w:line="240" w:lineRule="auto"/>
      </w:pPr>
      <w:r>
        <w:t>Раскрываю все проблемы жизни-бытия,</w:t>
      </w:r>
    </w:p>
    <w:p w:rsidR="00616E0F" w:rsidRDefault="00616E0F" w:rsidP="00201C4B">
      <w:pPr>
        <w:spacing w:after="0" w:line="240" w:lineRule="auto"/>
      </w:pPr>
      <w:r>
        <w:t>Позвольте представиться -История Я,</w:t>
      </w:r>
    </w:p>
    <w:p w:rsidR="00616E0F" w:rsidRDefault="00616E0F" w:rsidP="00201C4B">
      <w:pPr>
        <w:spacing w:after="0" w:line="240" w:lineRule="auto"/>
      </w:pPr>
      <w:r>
        <w:t>А выход из спора простой, как дважды два-</w:t>
      </w:r>
    </w:p>
    <w:p w:rsidR="00616E0F" w:rsidRDefault="00616E0F" w:rsidP="00201C4B">
      <w:pPr>
        <w:spacing w:after="0" w:line="240" w:lineRule="auto"/>
      </w:pPr>
      <w:r>
        <w:t>Как вся история права</w:t>
      </w:r>
    </w:p>
    <w:p w:rsidR="00616E0F" w:rsidRDefault="00616E0F" w:rsidP="00201C4B">
      <w:pPr>
        <w:spacing w:after="0" w:line="240" w:lineRule="auto"/>
      </w:pPr>
      <w:r>
        <w:t>Предметы в школе все важны,</w:t>
      </w:r>
    </w:p>
    <w:p w:rsidR="00616E0F" w:rsidRDefault="00616E0F" w:rsidP="00201C4B">
      <w:pPr>
        <w:spacing w:after="0" w:line="240" w:lineRule="auto"/>
      </w:pPr>
      <w:r>
        <w:t>И друг другу мы нужны,</w:t>
      </w:r>
    </w:p>
    <w:p w:rsidR="00616E0F" w:rsidRDefault="00616E0F" w:rsidP="00201C4B">
      <w:pPr>
        <w:spacing w:after="0" w:line="240" w:lineRule="auto"/>
      </w:pPr>
      <w:r>
        <w:t>Так что лучше в мире жить</w:t>
      </w:r>
    </w:p>
    <w:p w:rsidR="00616E0F" w:rsidRDefault="00616E0F" w:rsidP="00201C4B">
      <w:pPr>
        <w:spacing w:after="0" w:line="240" w:lineRule="auto"/>
      </w:pPr>
      <w:r>
        <w:t>И на благо всем служить.</w:t>
      </w:r>
    </w:p>
    <w:p w:rsidR="00616E0F" w:rsidRDefault="00616E0F" w:rsidP="00201C4B">
      <w:pPr>
        <w:spacing w:after="0" w:line="240" w:lineRule="auto"/>
      </w:pPr>
      <w:r>
        <w:t>( Все предметы благодарят историю и пожимают друг другу руки, улыбаются)</w:t>
      </w:r>
    </w:p>
    <w:p w:rsidR="00616E0F" w:rsidRDefault="00616E0F" w:rsidP="00201C4B">
      <w:pPr>
        <w:spacing w:after="0" w:line="240" w:lineRule="auto"/>
      </w:pPr>
      <w:r>
        <w:t>( Из дверей школы выбегает школьный домовой Нафаня)</w:t>
      </w:r>
    </w:p>
    <w:p w:rsidR="00616E0F" w:rsidRDefault="00616E0F" w:rsidP="00201C4B">
      <w:pPr>
        <w:spacing w:after="0" w:line="240" w:lineRule="auto"/>
      </w:pPr>
      <w:r w:rsidRPr="00B52FA5">
        <w:rPr>
          <w:b/>
        </w:rPr>
        <w:t>Нафан</w:t>
      </w:r>
      <w:r>
        <w:t>я: Привет ребята! Я ваш школьный домовой-Нафаня.Мне повезло, когда на совете дома делили,- мне ваша школа досталась. Сначала я расстроился, чуть топиться не пошел: беготня, ребята, пакости, всякие детские беспорядки.</w:t>
      </w:r>
    </w:p>
    <w:p w:rsidR="00616E0F" w:rsidRDefault="00616E0F" w:rsidP="00201C4B">
      <w:pPr>
        <w:spacing w:after="0" w:line="240" w:lineRule="auto"/>
      </w:pPr>
    </w:p>
    <w:p w:rsidR="00616E0F" w:rsidRDefault="00616E0F" w:rsidP="00201C4B">
      <w:pPr>
        <w:spacing w:after="0" w:line="240" w:lineRule="auto"/>
      </w:pPr>
      <w:r>
        <w:t>2в. Что ты говоришь, Нафаня? Зачем портишь наш праздник? Откуда ты взялся?</w:t>
      </w:r>
    </w:p>
    <w:p w:rsidR="00616E0F" w:rsidRDefault="00616E0F" w:rsidP="00201C4B">
      <w:pPr>
        <w:spacing w:after="0" w:line="240" w:lineRule="auto"/>
      </w:pPr>
      <w:r>
        <w:t>Нафаня. Ой,ой,ой, как страшно. Напужала, весь дрожу!</w:t>
      </w:r>
    </w:p>
    <w:p w:rsidR="00616E0F" w:rsidRDefault="00616E0F" w:rsidP="00201C4B">
      <w:pPr>
        <w:spacing w:after="0" w:line="240" w:lineRule="auto"/>
      </w:pPr>
      <w:r>
        <w:t>1в. Да тебя и пугать не собирались. Ты чего хочеь-то?</w:t>
      </w:r>
    </w:p>
    <w:p w:rsidR="00616E0F" w:rsidRDefault="00616E0F" w:rsidP="00201C4B">
      <w:pPr>
        <w:spacing w:after="0" w:line="240" w:lineRule="auto"/>
      </w:pPr>
      <w:r>
        <w:t xml:space="preserve">Нафаня. Чего я хочу? Да мне ребята  - почти как родственники.Сколько я их огрызков из батарей вытащил, сколько звонков прослушал, сколько раз на контрольных волновался и журнал классный прятал, свет раньше времени выключал. Все вместе с вами испробовал6 и на скейте катался, и курить начинал, бросил, правда. И говорить по вашему могу. Следил за выполнение ремонтных работ в школе,  помогал директору в её  сложной работе. Встречал почтальона с газетами и телеграммами. </w:t>
      </w:r>
    </w:p>
    <w:p w:rsidR="00616E0F" w:rsidRDefault="00616E0F" w:rsidP="00201C4B">
      <w:pPr>
        <w:spacing w:after="0" w:line="240" w:lineRule="auto"/>
      </w:pPr>
      <w:r>
        <w:t>Вот  одна из них:</w:t>
      </w:r>
    </w:p>
    <w:p w:rsidR="00616E0F" w:rsidRDefault="00616E0F" w:rsidP="00201C4B">
      <w:pPr>
        <w:spacing w:after="0" w:line="240" w:lineRule="auto"/>
      </w:pPr>
      <w:r>
        <w:t>« Ученики плотнее закрывайте краны и не капайте на мозги учителям» Водоканал.</w:t>
      </w:r>
    </w:p>
    <w:p w:rsidR="00616E0F" w:rsidRDefault="00616E0F" w:rsidP="00201C4B">
      <w:pPr>
        <w:spacing w:after="0" w:line="240" w:lineRule="auto"/>
      </w:pPr>
      <w:r>
        <w:t>« Молодые педагоги! Не уверены- не обгоняйте старшеклассников по дороге в столовую» ГАИ</w:t>
      </w:r>
    </w:p>
    <w:p w:rsidR="00616E0F" w:rsidRDefault="00616E0F" w:rsidP="00201C4B">
      <w:pPr>
        <w:spacing w:after="0" w:line="240" w:lineRule="auto"/>
      </w:pPr>
      <w:r>
        <w:t>« Технический персонал школы! Бережнее относитесь к швабрам. Лес- наше богатство! Минлеспром.</w:t>
      </w:r>
    </w:p>
    <w:p w:rsidR="00616E0F" w:rsidRDefault="00616E0F" w:rsidP="00201C4B">
      <w:pPr>
        <w:spacing w:after="0" w:line="240" w:lineRule="auto"/>
      </w:pPr>
      <w:r>
        <w:t>2в. Внимание! Внимание! Всем ученикам школы к принятию клятвы приготовиться.</w:t>
      </w:r>
    </w:p>
    <w:p w:rsidR="00616E0F" w:rsidRDefault="00616E0F" w:rsidP="00201C4B">
      <w:pPr>
        <w:spacing w:after="0" w:line="240" w:lineRule="auto"/>
      </w:pPr>
      <w:r>
        <w:t>1в. Клятву мы будем читать, а вы все должны слово « Клянемся» повторять.</w:t>
      </w:r>
    </w:p>
    <w:p w:rsidR="00616E0F" w:rsidRDefault="00616E0F" w:rsidP="00201C4B">
      <w:pPr>
        <w:spacing w:after="0" w:line="240" w:lineRule="auto"/>
      </w:pPr>
      <w:r>
        <w:t>( 1ведущий зачитывает первую часть предложения, 2 ведущий заканчивает предложение)</w:t>
      </w:r>
    </w:p>
    <w:p w:rsidR="00616E0F" w:rsidRDefault="00616E0F" w:rsidP="00201C4B">
      <w:pPr>
        <w:spacing w:after="0" w:line="240" w:lineRule="auto"/>
      </w:pPr>
    </w:p>
    <w:p w:rsidR="00616E0F" w:rsidRDefault="00616E0F" w:rsidP="00201C4B">
      <w:pPr>
        <w:spacing w:after="0" w:line="240" w:lineRule="auto"/>
      </w:pPr>
      <w:r>
        <w:t>Клятва учеников</w:t>
      </w:r>
    </w:p>
    <w:p w:rsidR="00616E0F" w:rsidRDefault="00616E0F" w:rsidP="00201C4B">
      <w:pPr>
        <w:spacing w:after="0" w:line="240" w:lineRule="auto"/>
      </w:pPr>
      <w:r>
        <w:t>1в. Мы ученики Яркополенской школы, в день начала учебного гола клянемся- Никогда не ходить в школу…</w:t>
      </w:r>
    </w:p>
    <w:p w:rsidR="00616E0F" w:rsidRDefault="00616E0F" w:rsidP="00201C4B">
      <w:pPr>
        <w:spacing w:after="0" w:line="240" w:lineRule="auto"/>
      </w:pPr>
      <w:r>
        <w:t>2в. .. с невыученными уроками! Клянемся!</w:t>
      </w:r>
    </w:p>
    <w:p w:rsidR="00616E0F" w:rsidRDefault="00616E0F" w:rsidP="00201C4B">
      <w:pPr>
        <w:spacing w:after="0" w:line="240" w:lineRule="auto"/>
      </w:pPr>
      <w:r>
        <w:t>1в. Никогда не здороваться с учителями…</w:t>
      </w:r>
    </w:p>
    <w:p w:rsidR="00616E0F" w:rsidRDefault="00616E0F" w:rsidP="00201C4B">
      <w:pPr>
        <w:spacing w:after="0" w:line="240" w:lineRule="auto"/>
      </w:pPr>
      <w:r>
        <w:t>2в… набив рот жвачкой! Клянемся!</w:t>
      </w:r>
    </w:p>
    <w:p w:rsidR="00616E0F" w:rsidRDefault="00616E0F" w:rsidP="00201C4B">
      <w:pPr>
        <w:spacing w:after="0" w:line="240" w:lineRule="auto"/>
      </w:pPr>
      <w:r>
        <w:t>1в. Никогда не заканчивать четверть…</w:t>
      </w:r>
    </w:p>
    <w:p w:rsidR="00616E0F" w:rsidRDefault="00616E0F" w:rsidP="00201C4B">
      <w:pPr>
        <w:spacing w:after="0" w:line="240" w:lineRule="auto"/>
      </w:pPr>
      <w:r>
        <w:t>2в. ..с плохими оценками! Клянемся1</w:t>
      </w:r>
    </w:p>
    <w:p w:rsidR="00616E0F" w:rsidRDefault="00616E0F" w:rsidP="00201C4B">
      <w:pPr>
        <w:spacing w:after="0" w:line="240" w:lineRule="auto"/>
      </w:pPr>
      <w:r>
        <w:t>1в. Никогда не приглашать родителей на собрание…</w:t>
      </w:r>
    </w:p>
    <w:p w:rsidR="00616E0F" w:rsidRDefault="00616E0F" w:rsidP="00201C4B">
      <w:pPr>
        <w:spacing w:after="0" w:line="240" w:lineRule="auto"/>
      </w:pPr>
      <w:r>
        <w:t>2в… за 5 минут до их начала! Клянемся!</w:t>
      </w:r>
    </w:p>
    <w:p w:rsidR="00616E0F" w:rsidRDefault="00616E0F" w:rsidP="00201C4B">
      <w:pPr>
        <w:spacing w:after="0" w:line="240" w:lineRule="auto"/>
      </w:pPr>
      <w:r>
        <w:t>1в. Никогда не слушать родителей…</w:t>
      </w:r>
    </w:p>
    <w:p w:rsidR="00616E0F" w:rsidRDefault="00616E0F" w:rsidP="00201C4B">
      <w:pPr>
        <w:spacing w:after="0" w:line="240" w:lineRule="auto"/>
      </w:pPr>
      <w:r>
        <w:t>2в. .. в пол-уха! Клянемся!</w:t>
      </w:r>
    </w:p>
    <w:p w:rsidR="00616E0F" w:rsidRDefault="00616E0F" w:rsidP="00201C4B">
      <w:pPr>
        <w:spacing w:after="0" w:line="240" w:lineRule="auto"/>
      </w:pPr>
      <w:r>
        <w:t>1в. Никогда не открывать двери школы…</w:t>
      </w:r>
    </w:p>
    <w:p w:rsidR="00616E0F" w:rsidRDefault="00616E0F" w:rsidP="00201C4B">
      <w:pPr>
        <w:spacing w:after="0" w:line="240" w:lineRule="auto"/>
      </w:pPr>
      <w:r>
        <w:t>2в. Ударом ноги! Клянемся! Клянемся! Клянемся!</w:t>
      </w:r>
    </w:p>
    <w:p w:rsidR="00616E0F" w:rsidRDefault="00616E0F" w:rsidP="00201C4B">
      <w:pPr>
        <w:spacing w:after="0" w:line="240" w:lineRule="auto"/>
      </w:pPr>
      <w:r>
        <w:t>1в. А теперь, дорогие первоклассники, вам слово.</w:t>
      </w:r>
    </w:p>
    <w:p w:rsidR="00616E0F" w:rsidRDefault="00616E0F" w:rsidP="00410792">
      <w:pPr>
        <w:pStyle w:val="ListParagraph"/>
        <w:numPr>
          <w:ilvl w:val="0"/>
          <w:numId w:val="12"/>
        </w:numPr>
        <w:spacing w:after="0" w:line="240" w:lineRule="auto"/>
      </w:pPr>
      <w:r>
        <w:t>Мне дома не сидится ,</w:t>
      </w:r>
    </w:p>
    <w:p w:rsidR="00616E0F" w:rsidRDefault="00616E0F" w:rsidP="00410792">
      <w:pPr>
        <w:pStyle w:val="ListParagraph"/>
        <w:spacing w:after="0" w:line="240" w:lineRule="auto"/>
      </w:pPr>
      <w:r>
        <w:t>не хочется играть,</w:t>
      </w:r>
    </w:p>
    <w:p w:rsidR="00616E0F" w:rsidRDefault="00616E0F" w:rsidP="00410792">
      <w:pPr>
        <w:pStyle w:val="ListParagraph"/>
        <w:spacing w:after="0" w:line="240" w:lineRule="auto"/>
      </w:pPr>
      <w:r>
        <w:t>Хочу скорей учиться</w:t>
      </w:r>
    </w:p>
    <w:p w:rsidR="00616E0F" w:rsidRDefault="00616E0F" w:rsidP="00410792">
      <w:pPr>
        <w:pStyle w:val="ListParagraph"/>
        <w:spacing w:after="0" w:line="240" w:lineRule="auto"/>
      </w:pPr>
      <w:r>
        <w:t>И первоклашкой стать.</w:t>
      </w:r>
    </w:p>
    <w:p w:rsidR="00616E0F" w:rsidRDefault="00616E0F" w:rsidP="00410792">
      <w:pPr>
        <w:pStyle w:val="ListParagraph"/>
        <w:spacing w:after="0" w:line="240" w:lineRule="auto"/>
      </w:pPr>
    </w:p>
    <w:p w:rsidR="00616E0F" w:rsidRDefault="00616E0F" w:rsidP="00410792">
      <w:pPr>
        <w:pStyle w:val="ListParagraph"/>
        <w:numPr>
          <w:ilvl w:val="0"/>
          <w:numId w:val="12"/>
        </w:numPr>
        <w:spacing w:after="0" w:line="240" w:lineRule="auto"/>
      </w:pPr>
      <w:r>
        <w:t>Бежал и я в припрыжку,</w:t>
      </w:r>
    </w:p>
    <w:p w:rsidR="00616E0F" w:rsidRDefault="00616E0F" w:rsidP="00410792">
      <w:pPr>
        <w:pStyle w:val="ListParagraph"/>
        <w:spacing w:after="0" w:line="240" w:lineRule="auto"/>
      </w:pPr>
      <w:r>
        <w:t>Боялся опоздать.</w:t>
      </w:r>
    </w:p>
    <w:p w:rsidR="00616E0F" w:rsidRDefault="00616E0F" w:rsidP="00410792">
      <w:pPr>
        <w:pStyle w:val="ListParagraph"/>
        <w:spacing w:after="0" w:line="240" w:lineRule="auto"/>
      </w:pPr>
      <w:r>
        <w:t>Едва портфель под мышку</w:t>
      </w:r>
    </w:p>
    <w:p w:rsidR="00616E0F" w:rsidRDefault="00616E0F" w:rsidP="00410792">
      <w:pPr>
        <w:pStyle w:val="ListParagraph"/>
        <w:spacing w:after="0" w:line="240" w:lineRule="auto"/>
      </w:pPr>
      <w:r>
        <w:t>Успела мама дать</w:t>
      </w:r>
    </w:p>
    <w:p w:rsidR="00616E0F" w:rsidRDefault="00616E0F" w:rsidP="00410792">
      <w:pPr>
        <w:pStyle w:val="ListParagraph"/>
        <w:spacing w:after="0" w:line="240" w:lineRule="auto"/>
      </w:pPr>
    </w:p>
    <w:p w:rsidR="00616E0F" w:rsidRDefault="00616E0F" w:rsidP="00410792">
      <w:pPr>
        <w:pStyle w:val="ListParagraph"/>
        <w:numPr>
          <w:ilvl w:val="0"/>
          <w:numId w:val="12"/>
        </w:numPr>
        <w:spacing w:after="0" w:line="240" w:lineRule="auto"/>
      </w:pPr>
      <w:r>
        <w:t xml:space="preserve">Не буду я лениться, </w:t>
      </w:r>
    </w:p>
    <w:p w:rsidR="00616E0F" w:rsidRDefault="00616E0F" w:rsidP="00410792">
      <w:pPr>
        <w:pStyle w:val="ListParagraph"/>
        <w:spacing w:after="0" w:line="240" w:lineRule="auto"/>
      </w:pPr>
      <w:r>
        <w:t>Все буду успевать.</w:t>
      </w:r>
    </w:p>
    <w:p w:rsidR="00616E0F" w:rsidRDefault="00616E0F" w:rsidP="00410792">
      <w:pPr>
        <w:pStyle w:val="ListParagraph"/>
        <w:spacing w:after="0" w:line="240" w:lineRule="auto"/>
      </w:pPr>
      <w:r>
        <w:t>Хочу я научиться</w:t>
      </w:r>
    </w:p>
    <w:p w:rsidR="00616E0F" w:rsidRDefault="00616E0F" w:rsidP="00410792">
      <w:pPr>
        <w:pStyle w:val="ListParagraph"/>
        <w:spacing w:after="0" w:line="240" w:lineRule="auto"/>
      </w:pPr>
      <w:r>
        <w:t>Читать, считать, писать.</w:t>
      </w:r>
    </w:p>
    <w:p w:rsidR="00616E0F" w:rsidRDefault="00616E0F" w:rsidP="00410792">
      <w:pPr>
        <w:spacing w:after="0" w:line="240" w:lineRule="auto"/>
      </w:pPr>
    </w:p>
    <w:p w:rsidR="00616E0F" w:rsidRDefault="00616E0F" w:rsidP="00410792">
      <w:pPr>
        <w:pStyle w:val="ListParagraph"/>
        <w:numPr>
          <w:ilvl w:val="0"/>
          <w:numId w:val="12"/>
        </w:numPr>
        <w:spacing w:after="0" w:line="240" w:lineRule="auto"/>
      </w:pPr>
      <w:r>
        <w:t>Теперь-то жизнь другая</w:t>
      </w:r>
    </w:p>
    <w:p w:rsidR="00616E0F" w:rsidRDefault="00616E0F" w:rsidP="00410792">
      <w:pPr>
        <w:pStyle w:val="ListParagraph"/>
        <w:spacing w:after="0" w:line="240" w:lineRule="auto"/>
      </w:pPr>
      <w:r>
        <w:t>Наступит у меня,</w:t>
      </w:r>
    </w:p>
    <w:p w:rsidR="00616E0F" w:rsidRDefault="00616E0F" w:rsidP="00410792">
      <w:pPr>
        <w:pStyle w:val="ListParagraph"/>
        <w:spacing w:after="0" w:line="240" w:lineRule="auto"/>
      </w:pPr>
      <w:r>
        <w:t>Ой, мама дорогая!</w:t>
      </w:r>
    </w:p>
    <w:p w:rsidR="00616E0F" w:rsidRDefault="00616E0F" w:rsidP="00410792">
      <w:pPr>
        <w:pStyle w:val="ListParagraph"/>
        <w:spacing w:after="0" w:line="240" w:lineRule="auto"/>
      </w:pPr>
      <w:r>
        <w:t>Какой невзрослый я!</w:t>
      </w:r>
    </w:p>
    <w:p w:rsidR="00616E0F" w:rsidRDefault="00616E0F" w:rsidP="00410792">
      <w:pPr>
        <w:spacing w:after="0" w:line="240" w:lineRule="auto"/>
      </w:pPr>
    </w:p>
    <w:p w:rsidR="00616E0F" w:rsidRDefault="00616E0F" w:rsidP="00410792">
      <w:pPr>
        <w:pStyle w:val="ListParagraph"/>
        <w:numPr>
          <w:ilvl w:val="0"/>
          <w:numId w:val="12"/>
        </w:numPr>
        <w:spacing w:after="0" w:line="240" w:lineRule="auto"/>
      </w:pPr>
      <w:r>
        <w:t>Ранец, прописи, тетрадки-</w:t>
      </w:r>
    </w:p>
    <w:p w:rsidR="00616E0F" w:rsidRDefault="00616E0F" w:rsidP="00410792">
      <w:pPr>
        <w:pStyle w:val="ListParagraph"/>
        <w:spacing w:after="0" w:line="240" w:lineRule="auto"/>
      </w:pPr>
      <w:r>
        <w:t>Все давным-давно в порядке!</w:t>
      </w:r>
    </w:p>
    <w:p w:rsidR="00616E0F" w:rsidRDefault="00616E0F" w:rsidP="00410792">
      <w:pPr>
        <w:pStyle w:val="ListParagraph"/>
        <w:spacing w:after="0" w:line="240" w:lineRule="auto"/>
      </w:pPr>
      <w:r>
        <w:t>А сегодня в первый раз</w:t>
      </w:r>
    </w:p>
    <w:p w:rsidR="00616E0F" w:rsidRDefault="00616E0F" w:rsidP="00410792">
      <w:pPr>
        <w:pStyle w:val="ListParagraph"/>
        <w:spacing w:after="0" w:line="240" w:lineRule="auto"/>
      </w:pPr>
      <w:r>
        <w:t>Отправляюсь в первый класс!</w:t>
      </w:r>
    </w:p>
    <w:p w:rsidR="00616E0F" w:rsidRDefault="00616E0F" w:rsidP="00410792">
      <w:pPr>
        <w:pStyle w:val="ListParagraph"/>
        <w:spacing w:after="0" w:line="240" w:lineRule="auto"/>
      </w:pPr>
    </w:p>
    <w:p w:rsidR="00616E0F" w:rsidRDefault="00616E0F" w:rsidP="00F46AF4">
      <w:pPr>
        <w:pStyle w:val="ListParagraph"/>
        <w:numPr>
          <w:ilvl w:val="0"/>
          <w:numId w:val="12"/>
        </w:numPr>
        <w:spacing w:after="0" w:line="240" w:lineRule="auto"/>
      </w:pPr>
      <w:r>
        <w:t>Мне исполнилось 6 лет.</w:t>
      </w:r>
    </w:p>
    <w:p w:rsidR="00616E0F" w:rsidRDefault="00616E0F" w:rsidP="00F46AF4">
      <w:pPr>
        <w:pStyle w:val="ListParagraph"/>
        <w:spacing w:after="0" w:line="240" w:lineRule="auto"/>
      </w:pPr>
      <w:r>
        <w:t>И меня счастливей нет!</w:t>
      </w:r>
    </w:p>
    <w:p w:rsidR="00616E0F" w:rsidRDefault="00616E0F" w:rsidP="00F46AF4">
      <w:pPr>
        <w:pStyle w:val="ListParagraph"/>
        <w:spacing w:after="0" w:line="240" w:lineRule="auto"/>
      </w:pPr>
      <w:r>
        <w:t>Посмотрите, что за чудо-</w:t>
      </w:r>
    </w:p>
    <w:p w:rsidR="00616E0F" w:rsidRDefault="00616E0F" w:rsidP="00F46AF4">
      <w:pPr>
        <w:pStyle w:val="ListParagraph"/>
        <w:spacing w:after="0" w:line="240" w:lineRule="auto"/>
      </w:pPr>
      <w:r>
        <w:t>Первоклассный мой букет!</w:t>
      </w:r>
    </w:p>
    <w:p w:rsidR="00616E0F" w:rsidRDefault="00616E0F" w:rsidP="00F46AF4">
      <w:pPr>
        <w:pStyle w:val="ListParagraph"/>
        <w:spacing w:after="0" w:line="240" w:lineRule="auto"/>
      </w:pPr>
    </w:p>
    <w:p w:rsidR="00616E0F" w:rsidRDefault="00616E0F" w:rsidP="00F46AF4">
      <w:pPr>
        <w:pStyle w:val="ListParagraph"/>
        <w:numPr>
          <w:ilvl w:val="0"/>
          <w:numId w:val="12"/>
        </w:numPr>
        <w:spacing w:after="0" w:line="240" w:lineRule="auto"/>
      </w:pPr>
      <w:r>
        <w:t>У меня букварь в портфеле,</w:t>
      </w:r>
    </w:p>
    <w:p w:rsidR="00616E0F" w:rsidRDefault="00616E0F" w:rsidP="00F46AF4">
      <w:pPr>
        <w:pStyle w:val="ListParagraph"/>
        <w:spacing w:after="0" w:line="240" w:lineRule="auto"/>
      </w:pPr>
      <w:r>
        <w:t>И тетради, и дневник!</w:t>
      </w:r>
    </w:p>
    <w:p w:rsidR="00616E0F" w:rsidRDefault="00616E0F" w:rsidP="00F46AF4">
      <w:pPr>
        <w:pStyle w:val="ListParagraph"/>
        <w:spacing w:after="0" w:line="240" w:lineRule="auto"/>
      </w:pPr>
      <w:r>
        <w:t>Я теперь на самом деле</w:t>
      </w:r>
    </w:p>
    <w:p w:rsidR="00616E0F" w:rsidRDefault="00616E0F" w:rsidP="00F46AF4">
      <w:pPr>
        <w:pStyle w:val="ListParagraph"/>
        <w:spacing w:after="0" w:line="240" w:lineRule="auto"/>
      </w:pPr>
      <w:r>
        <w:t>Первоклассный ученик!</w:t>
      </w:r>
    </w:p>
    <w:p w:rsidR="00616E0F" w:rsidRDefault="00616E0F" w:rsidP="00F46AF4">
      <w:pPr>
        <w:pStyle w:val="ListParagraph"/>
        <w:spacing w:after="0" w:line="240" w:lineRule="auto"/>
      </w:pPr>
    </w:p>
    <w:p w:rsidR="00616E0F" w:rsidRDefault="00616E0F" w:rsidP="00F46AF4">
      <w:pPr>
        <w:pStyle w:val="ListParagraph"/>
        <w:numPr>
          <w:ilvl w:val="0"/>
          <w:numId w:val="12"/>
        </w:numPr>
        <w:spacing w:after="0" w:line="240" w:lineRule="auto"/>
      </w:pPr>
      <w:r>
        <w:t>Мама косу заплела,</w:t>
      </w:r>
    </w:p>
    <w:p w:rsidR="00616E0F" w:rsidRDefault="00616E0F" w:rsidP="00F46AF4">
      <w:pPr>
        <w:pStyle w:val="ListParagraph"/>
        <w:spacing w:after="0" w:line="240" w:lineRule="auto"/>
      </w:pPr>
      <w:r>
        <w:t>Бантики расправила,</w:t>
      </w:r>
    </w:p>
    <w:p w:rsidR="00616E0F" w:rsidRDefault="00616E0F" w:rsidP="00F46AF4">
      <w:pPr>
        <w:pStyle w:val="ListParagraph"/>
        <w:spacing w:after="0" w:line="240" w:lineRule="auto"/>
      </w:pPr>
      <w:r>
        <w:t>Ранец новенький дала-</w:t>
      </w:r>
    </w:p>
    <w:p w:rsidR="00616E0F" w:rsidRDefault="00616E0F" w:rsidP="00F46AF4">
      <w:pPr>
        <w:pStyle w:val="ListParagraph"/>
        <w:spacing w:after="0" w:line="240" w:lineRule="auto"/>
      </w:pPr>
      <w:r>
        <w:t>В первый класс отправила!</w:t>
      </w:r>
    </w:p>
    <w:p w:rsidR="00616E0F" w:rsidRDefault="00616E0F" w:rsidP="00F46AF4">
      <w:pPr>
        <w:pStyle w:val="ListParagraph"/>
        <w:numPr>
          <w:ilvl w:val="0"/>
          <w:numId w:val="12"/>
        </w:numPr>
        <w:spacing w:after="0" w:line="240" w:lineRule="auto"/>
      </w:pPr>
      <w:r>
        <w:t>Ранец-чудо! Только вот,</w:t>
      </w:r>
    </w:p>
    <w:p w:rsidR="00616E0F" w:rsidRDefault="00616E0F" w:rsidP="00F46AF4">
      <w:pPr>
        <w:pStyle w:val="ListParagraph"/>
        <w:spacing w:after="0" w:line="240" w:lineRule="auto"/>
      </w:pPr>
      <w:r>
        <w:t>Милые подружки,</w:t>
      </w:r>
    </w:p>
    <w:p w:rsidR="00616E0F" w:rsidRDefault="00616E0F" w:rsidP="00F46AF4">
      <w:pPr>
        <w:pStyle w:val="ListParagraph"/>
        <w:spacing w:after="0" w:line="240" w:lineRule="auto"/>
      </w:pPr>
      <w:r>
        <w:t>Не влезает в ранец тот</w:t>
      </w:r>
    </w:p>
    <w:p w:rsidR="00616E0F" w:rsidRDefault="00616E0F" w:rsidP="00F46AF4">
      <w:pPr>
        <w:pStyle w:val="ListParagraph"/>
        <w:spacing w:after="0" w:line="240" w:lineRule="auto"/>
      </w:pPr>
      <w:r>
        <w:t>Все мои игрушки!</w:t>
      </w:r>
    </w:p>
    <w:p w:rsidR="00616E0F" w:rsidRDefault="00616E0F" w:rsidP="00F46AF4">
      <w:pPr>
        <w:pStyle w:val="ListParagraph"/>
        <w:spacing w:after="0" w:line="240" w:lineRule="auto"/>
      </w:pPr>
    </w:p>
    <w:p w:rsidR="00616E0F" w:rsidRDefault="00616E0F" w:rsidP="00F46AF4">
      <w:pPr>
        <w:pStyle w:val="ListParagraph"/>
        <w:numPr>
          <w:ilvl w:val="0"/>
          <w:numId w:val="12"/>
        </w:numPr>
        <w:spacing w:after="0" w:line="240" w:lineRule="auto"/>
      </w:pPr>
      <w:r>
        <w:t>Алфавит от А до Я выучил до школы я!</w:t>
      </w:r>
    </w:p>
    <w:p w:rsidR="00616E0F" w:rsidRDefault="00616E0F" w:rsidP="00F46AF4">
      <w:pPr>
        <w:pStyle w:val="ListParagraph"/>
        <w:spacing w:after="0" w:line="240" w:lineRule="auto"/>
      </w:pPr>
      <w:r>
        <w:t>В школу собирался- вот и постарался!</w:t>
      </w:r>
    </w:p>
    <w:p w:rsidR="00616E0F" w:rsidRDefault="00616E0F" w:rsidP="00F46AF4">
      <w:pPr>
        <w:pStyle w:val="ListParagraph"/>
        <w:spacing w:after="0" w:line="240" w:lineRule="auto"/>
      </w:pPr>
    </w:p>
    <w:p w:rsidR="00616E0F" w:rsidRDefault="00616E0F" w:rsidP="00F46AF4">
      <w:pPr>
        <w:pStyle w:val="ListParagraph"/>
        <w:numPr>
          <w:ilvl w:val="0"/>
          <w:numId w:val="12"/>
        </w:numPr>
        <w:spacing w:after="0" w:line="240" w:lineRule="auto"/>
      </w:pPr>
      <w:r>
        <w:t>А мамы, бабушки волнуются,</w:t>
      </w:r>
    </w:p>
    <w:p w:rsidR="00616E0F" w:rsidRDefault="00616E0F" w:rsidP="00F46AF4">
      <w:pPr>
        <w:pStyle w:val="ListParagraph"/>
        <w:spacing w:after="0" w:line="240" w:lineRule="auto"/>
      </w:pPr>
      <w:r>
        <w:t>Нас провожая в первый класс</w:t>
      </w:r>
    </w:p>
    <w:p w:rsidR="00616E0F" w:rsidRDefault="00616E0F" w:rsidP="00410792">
      <w:pPr>
        <w:pStyle w:val="ListParagraph"/>
        <w:spacing w:after="0" w:line="240" w:lineRule="auto"/>
      </w:pPr>
      <w:r>
        <w:t>Цветы, цветы, цветы на улице,</w:t>
      </w:r>
    </w:p>
    <w:p w:rsidR="00616E0F" w:rsidRDefault="00616E0F" w:rsidP="00410792">
      <w:pPr>
        <w:pStyle w:val="ListParagraph"/>
        <w:spacing w:after="0" w:line="240" w:lineRule="auto"/>
      </w:pPr>
      <w:r>
        <w:t>Цветы у каждого из нас..</w:t>
      </w:r>
    </w:p>
    <w:p w:rsidR="00616E0F" w:rsidRDefault="00616E0F" w:rsidP="00410792">
      <w:pPr>
        <w:pStyle w:val="ListParagraph"/>
        <w:spacing w:after="0" w:line="240" w:lineRule="auto"/>
      </w:pPr>
    </w:p>
    <w:p w:rsidR="00616E0F" w:rsidRDefault="00616E0F" w:rsidP="00F46AF4">
      <w:pPr>
        <w:pStyle w:val="ListParagraph"/>
        <w:numPr>
          <w:ilvl w:val="0"/>
          <w:numId w:val="12"/>
        </w:numPr>
        <w:spacing w:after="0" w:line="240" w:lineRule="auto"/>
      </w:pPr>
      <w:r>
        <w:t>И улыбается по летнему</w:t>
      </w:r>
    </w:p>
    <w:p w:rsidR="00616E0F" w:rsidRDefault="00616E0F" w:rsidP="00F46AF4">
      <w:pPr>
        <w:pStyle w:val="ListParagraph"/>
        <w:spacing w:after="0" w:line="240" w:lineRule="auto"/>
      </w:pPr>
      <w:r>
        <w:t>Осенний ласковый денек-</w:t>
      </w:r>
    </w:p>
    <w:p w:rsidR="00616E0F" w:rsidRDefault="00616E0F" w:rsidP="00F46AF4">
      <w:pPr>
        <w:pStyle w:val="ListParagraph"/>
        <w:spacing w:after="0" w:line="240" w:lineRule="auto"/>
      </w:pPr>
      <w:r>
        <w:t>Идут на праздник  семилетние,</w:t>
      </w:r>
    </w:p>
    <w:p w:rsidR="00616E0F" w:rsidRDefault="00616E0F" w:rsidP="00F46AF4">
      <w:pPr>
        <w:pStyle w:val="ListParagraph"/>
        <w:spacing w:after="0" w:line="240" w:lineRule="auto"/>
      </w:pPr>
      <w:r>
        <w:t>На первый школьный свой урок.</w:t>
      </w:r>
    </w:p>
    <w:p w:rsidR="00616E0F" w:rsidRDefault="00616E0F" w:rsidP="00F46AF4">
      <w:pPr>
        <w:pStyle w:val="ListParagraph"/>
        <w:spacing w:after="0" w:line="240" w:lineRule="auto"/>
      </w:pPr>
    </w:p>
    <w:p w:rsidR="00616E0F" w:rsidRDefault="00616E0F" w:rsidP="00F46AF4">
      <w:pPr>
        <w:pStyle w:val="ListParagraph"/>
        <w:numPr>
          <w:ilvl w:val="0"/>
          <w:numId w:val="12"/>
        </w:numPr>
        <w:spacing w:after="0" w:line="240" w:lineRule="auto"/>
      </w:pPr>
      <w:r>
        <w:t>Старшеклассников попросим</w:t>
      </w:r>
    </w:p>
    <w:p w:rsidR="00616E0F" w:rsidRDefault="00616E0F" w:rsidP="00F46AF4">
      <w:pPr>
        <w:pStyle w:val="ListParagraph"/>
        <w:spacing w:after="0" w:line="240" w:lineRule="auto"/>
      </w:pPr>
      <w:r>
        <w:t>Очень-очень-очень-очень</w:t>
      </w:r>
    </w:p>
    <w:p w:rsidR="00616E0F" w:rsidRDefault="00616E0F" w:rsidP="00F46AF4">
      <w:pPr>
        <w:pStyle w:val="ListParagraph"/>
        <w:spacing w:after="0" w:line="240" w:lineRule="auto"/>
      </w:pPr>
      <w:r>
        <w:t>Малышей не обижать,</w:t>
      </w:r>
    </w:p>
    <w:p w:rsidR="00616E0F" w:rsidRDefault="00616E0F" w:rsidP="00F46AF4">
      <w:pPr>
        <w:pStyle w:val="ListParagraph"/>
        <w:spacing w:after="0" w:line="240" w:lineRule="auto"/>
      </w:pPr>
      <w:r>
        <w:t>Если трудно-поддержать!</w:t>
      </w:r>
    </w:p>
    <w:p w:rsidR="00616E0F" w:rsidRDefault="00616E0F" w:rsidP="00F46AF4">
      <w:pPr>
        <w:pStyle w:val="ListParagraph"/>
        <w:numPr>
          <w:ilvl w:val="0"/>
          <w:numId w:val="12"/>
        </w:numPr>
        <w:spacing w:after="0" w:line="240" w:lineRule="auto"/>
      </w:pPr>
      <w:r>
        <w:t>« Посмотрите! Посмотрите!»-</w:t>
      </w:r>
    </w:p>
    <w:p w:rsidR="00616E0F" w:rsidRDefault="00616E0F" w:rsidP="00F46AF4">
      <w:pPr>
        <w:pStyle w:val="ListParagraph"/>
        <w:spacing w:after="0" w:line="240" w:lineRule="auto"/>
      </w:pPr>
      <w:r>
        <w:t>Удивляется народ.</w:t>
      </w:r>
    </w:p>
    <w:p w:rsidR="00616E0F" w:rsidRDefault="00616E0F" w:rsidP="00F46AF4">
      <w:pPr>
        <w:pStyle w:val="ListParagraph"/>
        <w:spacing w:after="0" w:line="240" w:lineRule="auto"/>
      </w:pPr>
      <w:r>
        <w:t>По дорожке сам собою, Сам собой букет идет,</w:t>
      </w:r>
    </w:p>
    <w:p w:rsidR="00616E0F" w:rsidRDefault="00616E0F" w:rsidP="00F46AF4">
      <w:pPr>
        <w:pStyle w:val="ListParagraph"/>
        <w:spacing w:after="0" w:line="240" w:lineRule="auto"/>
      </w:pPr>
      <w:r>
        <w:t>Удивительный букет,</w:t>
      </w:r>
    </w:p>
    <w:p w:rsidR="00616E0F" w:rsidRDefault="00616E0F" w:rsidP="00F46AF4">
      <w:pPr>
        <w:pStyle w:val="ListParagraph"/>
        <w:spacing w:after="0" w:line="240" w:lineRule="auto"/>
      </w:pPr>
      <w:r>
        <w:t>В форму школьную одет,</w:t>
      </w:r>
    </w:p>
    <w:p w:rsidR="00616E0F" w:rsidRDefault="00616E0F" w:rsidP="00F46AF4">
      <w:pPr>
        <w:pStyle w:val="ListParagraph"/>
        <w:spacing w:after="0" w:line="240" w:lineRule="auto"/>
      </w:pPr>
      <w:r>
        <w:t>Ранец новый за спиной, Белый бант над головой.</w:t>
      </w:r>
    </w:p>
    <w:p w:rsidR="00616E0F" w:rsidRDefault="00616E0F" w:rsidP="00F46AF4">
      <w:pPr>
        <w:pStyle w:val="ListParagraph"/>
        <w:spacing w:after="0" w:line="240" w:lineRule="auto"/>
      </w:pPr>
      <w:r>
        <w:t xml:space="preserve">Улыбается народ: </w:t>
      </w:r>
    </w:p>
    <w:p w:rsidR="00616E0F" w:rsidRDefault="00616E0F" w:rsidP="00F46AF4">
      <w:pPr>
        <w:pStyle w:val="ListParagraph"/>
        <w:spacing w:after="0" w:line="240" w:lineRule="auto"/>
      </w:pPr>
      <w:r>
        <w:t>В школу девочка идет!</w:t>
      </w:r>
    </w:p>
    <w:p w:rsidR="00616E0F" w:rsidRDefault="00616E0F" w:rsidP="00F46AF4">
      <w:pPr>
        <w:pStyle w:val="ListParagraph"/>
        <w:spacing w:after="0" w:line="240" w:lineRule="auto"/>
      </w:pPr>
    </w:p>
    <w:p w:rsidR="00616E0F" w:rsidRDefault="00616E0F" w:rsidP="00F46AF4">
      <w:pPr>
        <w:pStyle w:val="ListParagraph"/>
        <w:numPr>
          <w:ilvl w:val="0"/>
          <w:numId w:val="12"/>
        </w:numPr>
        <w:spacing w:after="0" w:line="240" w:lineRule="auto"/>
      </w:pPr>
      <w:r>
        <w:t>Поскорей звени , звонок,</w:t>
      </w:r>
    </w:p>
    <w:p w:rsidR="00616E0F" w:rsidRDefault="00616E0F" w:rsidP="00D02EE5">
      <w:pPr>
        <w:pStyle w:val="ListParagraph"/>
        <w:spacing w:after="0" w:line="240" w:lineRule="auto"/>
      </w:pPr>
      <w:r>
        <w:t>Мы тебя заждались,</w:t>
      </w:r>
    </w:p>
    <w:p w:rsidR="00616E0F" w:rsidRDefault="00616E0F" w:rsidP="00D02EE5">
      <w:pPr>
        <w:pStyle w:val="ListParagraph"/>
        <w:spacing w:after="0" w:line="240" w:lineRule="auto"/>
      </w:pPr>
      <w:r>
        <w:t>Ведь на первый наш урок</w:t>
      </w:r>
    </w:p>
    <w:p w:rsidR="00616E0F" w:rsidRDefault="00616E0F" w:rsidP="00D02EE5">
      <w:pPr>
        <w:pStyle w:val="ListParagraph"/>
        <w:spacing w:after="0" w:line="240" w:lineRule="auto"/>
      </w:pPr>
      <w:r>
        <w:t>Год мы собирались!</w:t>
      </w:r>
    </w:p>
    <w:p w:rsidR="00616E0F" w:rsidRDefault="00616E0F" w:rsidP="00D02EE5">
      <w:pPr>
        <w:pStyle w:val="ListParagraph"/>
        <w:spacing w:after="0" w:line="240" w:lineRule="auto"/>
      </w:pPr>
    </w:p>
    <w:p w:rsidR="00616E0F" w:rsidRDefault="00616E0F" w:rsidP="00D02EE5">
      <w:pPr>
        <w:pStyle w:val="ListParagraph"/>
        <w:numPr>
          <w:ilvl w:val="0"/>
          <w:numId w:val="12"/>
        </w:numPr>
        <w:spacing w:after="0" w:line="240" w:lineRule="auto"/>
      </w:pPr>
      <w:r>
        <w:t>Наш первый самый-самый</w:t>
      </w:r>
    </w:p>
    <w:p w:rsidR="00616E0F" w:rsidRDefault="00616E0F" w:rsidP="00D02EE5">
      <w:pPr>
        <w:pStyle w:val="ListParagraph"/>
        <w:spacing w:after="0" w:line="240" w:lineRule="auto"/>
      </w:pPr>
      <w:r>
        <w:t>Звени, звени звонок!</w:t>
      </w:r>
    </w:p>
    <w:p w:rsidR="00616E0F" w:rsidRDefault="00616E0F" w:rsidP="00D02EE5">
      <w:pPr>
        <w:pStyle w:val="ListParagraph"/>
        <w:spacing w:after="0" w:line="240" w:lineRule="auto"/>
      </w:pPr>
      <w:r>
        <w:t>Домой идите мамы!</w:t>
      </w:r>
    </w:p>
    <w:p w:rsidR="00616E0F" w:rsidRDefault="00616E0F" w:rsidP="00D02EE5">
      <w:pPr>
        <w:pStyle w:val="ListParagraph"/>
        <w:spacing w:after="0" w:line="240" w:lineRule="auto"/>
      </w:pPr>
      <w:r>
        <w:t>Пора нам на урок!</w:t>
      </w:r>
    </w:p>
    <w:p w:rsidR="00616E0F" w:rsidRDefault="00616E0F" w:rsidP="00D02EE5">
      <w:pPr>
        <w:pStyle w:val="ListParagraph"/>
        <w:spacing w:after="0" w:line="240" w:lineRule="auto"/>
      </w:pPr>
    </w:p>
    <w:p w:rsidR="00616E0F" w:rsidRDefault="00616E0F" w:rsidP="00D02EE5">
      <w:pPr>
        <w:pStyle w:val="ListParagraph"/>
        <w:spacing w:after="0" w:line="240" w:lineRule="auto"/>
      </w:pPr>
      <w:r>
        <w:t>2в. Какой же учебный год без тортика?</w:t>
      </w:r>
    </w:p>
    <w:p w:rsidR="00616E0F" w:rsidRDefault="00616E0F" w:rsidP="00D02EE5">
      <w:pPr>
        <w:pStyle w:val="ListParagraph"/>
        <w:spacing w:after="0" w:line="240" w:lineRule="auto"/>
      </w:pPr>
      <w:r>
        <w:t>1в. Никакой! Слушай, а тортик не простой, тортик-то с секретом! Давай-ка его откроем.</w:t>
      </w:r>
    </w:p>
    <w:p w:rsidR="00616E0F" w:rsidRDefault="00616E0F" w:rsidP="00F46AF4">
      <w:pPr>
        <w:pStyle w:val="ListParagraph"/>
        <w:spacing w:after="0" w:line="240" w:lineRule="auto"/>
      </w:pPr>
      <w:r>
        <w:t>Музыкальный акцент. Ведущий вынимает из тортика звонок.</w:t>
      </w:r>
    </w:p>
    <w:p w:rsidR="00616E0F" w:rsidRDefault="00616E0F" w:rsidP="00F46AF4">
      <w:pPr>
        <w:pStyle w:val="ListParagraph"/>
        <w:spacing w:after="0" w:line="240" w:lineRule="auto"/>
      </w:pPr>
      <w:r>
        <w:t>2в. Хорошенький сюрприз, а главное с намеком: пора новый учебный год начинать. Пора школьному звонку свой голосок подавать.</w:t>
      </w:r>
    </w:p>
    <w:p w:rsidR="00616E0F" w:rsidRDefault="00616E0F" w:rsidP="00F46AF4">
      <w:pPr>
        <w:pStyle w:val="ListParagraph"/>
        <w:spacing w:after="0" w:line="240" w:lineRule="auto"/>
      </w:pPr>
      <w:r>
        <w:t>1в. А помогут ему________________________</w:t>
      </w:r>
    </w:p>
    <w:p w:rsidR="00616E0F" w:rsidRDefault="00616E0F" w:rsidP="00F46AF4">
      <w:pPr>
        <w:spacing w:after="0" w:line="240" w:lineRule="auto"/>
      </w:pPr>
      <w:r>
        <w:t>2в. Внимание! Внимание! Наступает торжественный момент. Выпускной класс   передает эстафету малышам! ( Одиннадцатиклассники ведут первоклассников на урок)</w:t>
      </w:r>
    </w:p>
    <w:p w:rsidR="00616E0F" w:rsidRDefault="00616E0F" w:rsidP="00F46AF4">
      <w:pPr>
        <w:spacing w:after="0" w:line="240" w:lineRule="auto"/>
      </w:pPr>
    </w:p>
    <w:p w:rsidR="00616E0F" w:rsidRDefault="00616E0F" w:rsidP="00F46AF4">
      <w:pPr>
        <w:spacing w:after="0" w:line="240" w:lineRule="auto"/>
      </w:pPr>
      <w:r>
        <w:t>1в. Идет смена поколений. Новые лица. Новые имена. Щелкают фотоаппараты. Кинокамеры следят за первым шагами первоклассников. Их лица сосредоточены и взволнованы.На глазах мам и бабушек- слезы счастья и радости. У отцов -гордость и восхищение. На лицах присутствующих- улыбки умиления. Смотрите! Смотрите! Вот они поднимаются по ступенькам школы. Увереннее, ребята! Смелее! В добрый путь!</w:t>
      </w:r>
    </w:p>
    <w:p w:rsidR="00616E0F" w:rsidRDefault="00616E0F" w:rsidP="0085563D">
      <w:pPr>
        <w:pStyle w:val="ListParagraph"/>
      </w:pPr>
    </w:p>
    <w:p w:rsidR="00616E0F" w:rsidRDefault="00616E0F" w:rsidP="0085563D">
      <w:pPr>
        <w:pStyle w:val="ListParagraph"/>
      </w:pPr>
    </w:p>
    <w:p w:rsidR="00616E0F" w:rsidRPr="0085563D" w:rsidRDefault="00616E0F" w:rsidP="0085563D"/>
    <w:sectPr w:rsidR="00616E0F" w:rsidRPr="0085563D" w:rsidSect="00F711E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E0F" w:rsidRDefault="00616E0F" w:rsidP="00851917">
      <w:pPr>
        <w:spacing w:after="0" w:line="240" w:lineRule="auto"/>
      </w:pPr>
      <w:r>
        <w:separator/>
      </w:r>
    </w:p>
  </w:endnote>
  <w:endnote w:type="continuationSeparator" w:id="0">
    <w:p w:rsidR="00616E0F" w:rsidRDefault="00616E0F" w:rsidP="00851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0F" w:rsidRDefault="00616E0F">
    <w:pPr>
      <w:pStyle w:val="Footer"/>
      <w:jc w:val="right"/>
    </w:pPr>
    <w:fldSimple w:instr=" PAGE   \* MERGEFORMAT ">
      <w:r>
        <w:rPr>
          <w:noProof/>
        </w:rPr>
        <w:t>1</w:t>
      </w:r>
    </w:fldSimple>
  </w:p>
  <w:p w:rsidR="00616E0F" w:rsidRDefault="00616E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E0F" w:rsidRDefault="00616E0F" w:rsidP="00851917">
      <w:pPr>
        <w:spacing w:after="0" w:line="240" w:lineRule="auto"/>
      </w:pPr>
      <w:r>
        <w:separator/>
      </w:r>
    </w:p>
  </w:footnote>
  <w:footnote w:type="continuationSeparator" w:id="0">
    <w:p w:rsidR="00616E0F" w:rsidRDefault="00616E0F" w:rsidP="008519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36FC"/>
    <w:multiLevelType w:val="hybridMultilevel"/>
    <w:tmpl w:val="F6802A0E"/>
    <w:lvl w:ilvl="0" w:tplc="AB6AB526">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1">
    <w:nsid w:val="1F217A8F"/>
    <w:multiLevelType w:val="hybridMultilevel"/>
    <w:tmpl w:val="EB06FA1E"/>
    <w:lvl w:ilvl="0" w:tplc="E5A0D8D4">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2">
    <w:nsid w:val="22B77F65"/>
    <w:multiLevelType w:val="hybridMultilevel"/>
    <w:tmpl w:val="2C6462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3F705AE"/>
    <w:multiLevelType w:val="hybridMultilevel"/>
    <w:tmpl w:val="5DA63008"/>
    <w:lvl w:ilvl="0" w:tplc="4888D566">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4">
    <w:nsid w:val="247B4B7A"/>
    <w:multiLevelType w:val="hybridMultilevel"/>
    <w:tmpl w:val="C35661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3D0936"/>
    <w:multiLevelType w:val="hybridMultilevel"/>
    <w:tmpl w:val="E79E5A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12E5F68"/>
    <w:multiLevelType w:val="hybridMultilevel"/>
    <w:tmpl w:val="B29E0A3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FB5A7F"/>
    <w:multiLevelType w:val="hybridMultilevel"/>
    <w:tmpl w:val="03C2AA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B07B00"/>
    <w:multiLevelType w:val="hybridMultilevel"/>
    <w:tmpl w:val="D9228290"/>
    <w:lvl w:ilvl="0" w:tplc="D83021D2">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9">
    <w:nsid w:val="64042D28"/>
    <w:multiLevelType w:val="hybridMultilevel"/>
    <w:tmpl w:val="6258454C"/>
    <w:lvl w:ilvl="0" w:tplc="79B6A0E0">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0">
    <w:nsid w:val="78D54848"/>
    <w:multiLevelType w:val="hybridMultilevel"/>
    <w:tmpl w:val="CAD85F06"/>
    <w:lvl w:ilvl="0" w:tplc="1812E1D2">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11">
    <w:nsid w:val="79E93B7A"/>
    <w:multiLevelType w:val="hybridMultilevel"/>
    <w:tmpl w:val="2E1062E0"/>
    <w:lvl w:ilvl="0" w:tplc="CD6422D8">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num w:numId="1">
    <w:abstractNumId w:val="7"/>
  </w:num>
  <w:num w:numId="2">
    <w:abstractNumId w:val="6"/>
  </w:num>
  <w:num w:numId="3">
    <w:abstractNumId w:val="5"/>
  </w:num>
  <w:num w:numId="4">
    <w:abstractNumId w:val="1"/>
  </w:num>
  <w:num w:numId="5">
    <w:abstractNumId w:val="10"/>
  </w:num>
  <w:num w:numId="6">
    <w:abstractNumId w:val="9"/>
  </w:num>
  <w:num w:numId="7">
    <w:abstractNumId w:val="4"/>
  </w:num>
  <w:num w:numId="8">
    <w:abstractNumId w:val="3"/>
  </w:num>
  <w:num w:numId="9">
    <w:abstractNumId w:val="0"/>
  </w:num>
  <w:num w:numId="10">
    <w:abstractNumId w:val="11"/>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563D"/>
    <w:rsid w:val="00105FFD"/>
    <w:rsid w:val="00201C4B"/>
    <w:rsid w:val="002158D5"/>
    <w:rsid w:val="00311A52"/>
    <w:rsid w:val="00410792"/>
    <w:rsid w:val="004E12A3"/>
    <w:rsid w:val="005F1EE2"/>
    <w:rsid w:val="00610019"/>
    <w:rsid w:val="00616E0F"/>
    <w:rsid w:val="00767508"/>
    <w:rsid w:val="00795711"/>
    <w:rsid w:val="00851917"/>
    <w:rsid w:val="0085563D"/>
    <w:rsid w:val="0090039D"/>
    <w:rsid w:val="00AA12C3"/>
    <w:rsid w:val="00AB7562"/>
    <w:rsid w:val="00B52FA5"/>
    <w:rsid w:val="00BC1063"/>
    <w:rsid w:val="00C14A14"/>
    <w:rsid w:val="00C22CCA"/>
    <w:rsid w:val="00C33A51"/>
    <w:rsid w:val="00C504CD"/>
    <w:rsid w:val="00D02EE5"/>
    <w:rsid w:val="00EC5104"/>
    <w:rsid w:val="00F46AF4"/>
    <w:rsid w:val="00F711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1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563D"/>
    <w:pPr>
      <w:ind w:left="720"/>
      <w:contextualSpacing/>
    </w:pPr>
  </w:style>
  <w:style w:type="paragraph" w:styleId="Header">
    <w:name w:val="header"/>
    <w:basedOn w:val="Normal"/>
    <w:link w:val="HeaderChar"/>
    <w:uiPriority w:val="99"/>
    <w:semiHidden/>
    <w:rsid w:val="0085191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851917"/>
    <w:rPr>
      <w:rFonts w:cs="Times New Roman"/>
    </w:rPr>
  </w:style>
  <w:style w:type="paragraph" w:styleId="Footer">
    <w:name w:val="footer"/>
    <w:basedOn w:val="Normal"/>
    <w:link w:val="FooterChar"/>
    <w:uiPriority w:val="99"/>
    <w:rsid w:val="0085191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5191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190</TotalTime>
  <Pages>8</Pages>
  <Words>1727</Words>
  <Characters>9849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user</cp:lastModifiedBy>
  <cp:revision>5</cp:revision>
  <cp:lastPrinted>2017-08-16T14:18:00Z</cp:lastPrinted>
  <dcterms:created xsi:type="dcterms:W3CDTF">2017-08-14T08:29:00Z</dcterms:created>
  <dcterms:modified xsi:type="dcterms:W3CDTF">2017-08-17T06:56:00Z</dcterms:modified>
</cp:coreProperties>
</file>